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0C8" w:rsidRPr="007338F1" w:rsidRDefault="00B760C8" w:rsidP="00C86B22">
      <w:pPr>
        <w:widowControl/>
        <w:spacing w:before="100" w:beforeAutospacing="1" w:after="100" w:afterAutospacing="1" w:line="400" w:lineRule="exact"/>
        <w:jc w:val="left"/>
        <w:rPr>
          <w:rFonts w:ascii="宋体" w:cs="宋体"/>
          <w:color w:val="000000"/>
          <w:kern w:val="0"/>
          <w:sz w:val="24"/>
        </w:rPr>
      </w:pPr>
      <w:r w:rsidRPr="007338F1">
        <w:rPr>
          <w:rFonts w:ascii="宋体" w:hAnsi="宋体" w:cs="宋体" w:hint="eastAsia"/>
          <w:color w:val="000000"/>
          <w:kern w:val="0"/>
          <w:sz w:val="24"/>
        </w:rPr>
        <w:t>编号：</w:t>
      </w:r>
    </w:p>
    <w:p w:rsidR="00B760C8" w:rsidRPr="007338F1" w:rsidRDefault="00B760C8" w:rsidP="00C86B22">
      <w:pPr>
        <w:widowControl/>
        <w:spacing w:before="100" w:beforeAutospacing="1" w:after="100" w:afterAutospacing="1" w:line="400" w:lineRule="exact"/>
        <w:jc w:val="center"/>
        <w:rPr>
          <w:rFonts w:ascii="宋体" w:cs="宋体"/>
          <w:color w:val="000000"/>
          <w:kern w:val="0"/>
          <w:sz w:val="36"/>
          <w:szCs w:val="36"/>
        </w:rPr>
      </w:pPr>
      <w:r w:rsidRPr="007338F1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工</w:t>
      </w:r>
      <w:r w:rsidRPr="007338F1">
        <w:rPr>
          <w:rFonts w:ascii="宋体" w:hAnsi="宋体" w:cs="宋体"/>
          <w:b/>
          <w:bCs/>
          <w:color w:val="000000"/>
          <w:kern w:val="0"/>
          <w:sz w:val="36"/>
          <w:szCs w:val="36"/>
        </w:rPr>
        <w:t xml:space="preserve"> </w:t>
      </w:r>
      <w:r w:rsidRPr="007338F1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伤</w:t>
      </w:r>
      <w:r w:rsidRPr="007338F1">
        <w:rPr>
          <w:rFonts w:ascii="宋体" w:hAnsi="宋体" w:cs="宋体"/>
          <w:b/>
          <w:bCs/>
          <w:color w:val="000000"/>
          <w:kern w:val="0"/>
          <w:sz w:val="36"/>
          <w:szCs w:val="36"/>
        </w:rPr>
        <w:t xml:space="preserve"> </w:t>
      </w:r>
      <w:r w:rsidRPr="007338F1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认</w:t>
      </w:r>
      <w:r w:rsidRPr="007338F1">
        <w:rPr>
          <w:rFonts w:ascii="宋体" w:hAnsi="宋体" w:cs="宋体"/>
          <w:b/>
          <w:bCs/>
          <w:color w:val="000000"/>
          <w:kern w:val="0"/>
          <w:sz w:val="36"/>
          <w:szCs w:val="36"/>
        </w:rPr>
        <w:t xml:space="preserve"> </w:t>
      </w:r>
      <w:r w:rsidRPr="007338F1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定</w:t>
      </w:r>
      <w:r w:rsidRPr="007338F1">
        <w:rPr>
          <w:rFonts w:ascii="宋体" w:hAnsi="宋体" w:cs="宋体"/>
          <w:b/>
          <w:bCs/>
          <w:color w:val="000000"/>
          <w:kern w:val="0"/>
          <w:sz w:val="36"/>
          <w:szCs w:val="36"/>
        </w:rPr>
        <w:t xml:space="preserve"> </w:t>
      </w:r>
      <w:r w:rsidRPr="007338F1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申</w:t>
      </w:r>
      <w:r w:rsidRPr="007338F1">
        <w:rPr>
          <w:rFonts w:ascii="宋体" w:hAnsi="宋体" w:cs="宋体"/>
          <w:b/>
          <w:bCs/>
          <w:color w:val="000000"/>
          <w:kern w:val="0"/>
          <w:sz w:val="36"/>
          <w:szCs w:val="36"/>
        </w:rPr>
        <w:t xml:space="preserve"> </w:t>
      </w:r>
      <w:r w:rsidRPr="007338F1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请</w:t>
      </w:r>
      <w:r w:rsidRPr="007338F1">
        <w:rPr>
          <w:rFonts w:ascii="宋体" w:hAnsi="宋体" w:cs="宋体"/>
          <w:b/>
          <w:bCs/>
          <w:color w:val="000000"/>
          <w:kern w:val="0"/>
          <w:sz w:val="36"/>
          <w:szCs w:val="36"/>
        </w:rPr>
        <w:t xml:space="preserve"> </w:t>
      </w:r>
      <w:r w:rsidRPr="007338F1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表</w:t>
      </w:r>
    </w:p>
    <w:p w:rsidR="00B760C8" w:rsidRPr="007338F1" w:rsidRDefault="00B760C8" w:rsidP="00C86B22">
      <w:pPr>
        <w:widowControl/>
        <w:spacing w:before="100" w:beforeAutospacing="1" w:after="100" w:afterAutospacing="1" w:line="400" w:lineRule="exact"/>
        <w:jc w:val="left"/>
        <w:rPr>
          <w:rFonts w:ascii="新宋体" w:eastAsia="新宋体" w:hAnsi="新宋体" w:cs="宋体"/>
          <w:color w:val="000000"/>
          <w:kern w:val="0"/>
          <w:sz w:val="24"/>
        </w:rPr>
      </w:pPr>
      <w:r w:rsidRPr="007338F1">
        <w:rPr>
          <w:rFonts w:ascii="新宋体" w:eastAsia="新宋体" w:hAnsi="新宋体" w:cs="宋体" w:hint="eastAsia"/>
          <w:color w:val="000000"/>
          <w:kern w:val="0"/>
          <w:sz w:val="24"/>
        </w:rPr>
        <w:t>申请人：</w:t>
      </w:r>
      <w:r w:rsidRPr="007338F1">
        <w:rPr>
          <w:rFonts w:ascii="新宋体" w:eastAsia="新宋体" w:hAnsi="新宋体" w:cs="宋体"/>
          <w:color w:val="000000"/>
          <w:kern w:val="0"/>
          <w:sz w:val="24"/>
        </w:rPr>
        <w:br/>
      </w:r>
      <w:r w:rsidRPr="007338F1">
        <w:rPr>
          <w:rFonts w:ascii="新宋体" w:eastAsia="新宋体" w:hAnsi="新宋体" w:cs="宋体" w:hint="eastAsia"/>
          <w:color w:val="000000"/>
          <w:kern w:val="0"/>
          <w:sz w:val="24"/>
        </w:rPr>
        <w:t>受伤害职工：</w:t>
      </w:r>
      <w:r w:rsidRPr="007338F1">
        <w:rPr>
          <w:rFonts w:ascii="新宋体" w:eastAsia="新宋体" w:hAnsi="新宋体" w:cs="宋体"/>
          <w:color w:val="000000"/>
          <w:kern w:val="0"/>
          <w:sz w:val="24"/>
        </w:rPr>
        <w:br/>
      </w:r>
      <w:r w:rsidRPr="007338F1">
        <w:rPr>
          <w:rFonts w:ascii="新宋体" w:eastAsia="新宋体" w:hAnsi="新宋体" w:cs="宋体" w:hint="eastAsia"/>
          <w:color w:val="000000"/>
          <w:kern w:val="0"/>
          <w:sz w:val="24"/>
        </w:rPr>
        <w:t>申请人与受伤害职工关系：</w:t>
      </w:r>
      <w:r w:rsidRPr="007338F1">
        <w:rPr>
          <w:rFonts w:ascii="新宋体" w:eastAsia="新宋体" w:hAnsi="新宋体" w:cs="宋体"/>
          <w:color w:val="000000"/>
          <w:kern w:val="0"/>
          <w:sz w:val="24"/>
        </w:rPr>
        <w:br/>
      </w:r>
      <w:r w:rsidRPr="007338F1">
        <w:rPr>
          <w:rFonts w:ascii="新宋体" w:eastAsia="新宋体" w:hAnsi="新宋体" w:cs="宋体" w:hint="eastAsia"/>
          <w:color w:val="000000"/>
          <w:kern w:val="0"/>
          <w:sz w:val="24"/>
        </w:rPr>
        <w:t>填表日期：</w:t>
      </w:r>
      <w:r w:rsidRPr="007338F1">
        <w:rPr>
          <w:rFonts w:ascii="新宋体" w:eastAsia="新宋体" w:hAnsi="新宋体" w:cs="宋体"/>
          <w:color w:val="000000"/>
          <w:kern w:val="0"/>
          <w:sz w:val="24"/>
        </w:rPr>
        <w:t xml:space="preserve"> </w:t>
      </w:r>
      <w:r w:rsidRPr="007338F1">
        <w:rPr>
          <w:rFonts w:ascii="新宋体" w:eastAsia="新宋体" w:hAnsi="新宋体" w:cs="宋体" w:hint="eastAsia"/>
          <w:color w:val="000000"/>
          <w:kern w:val="0"/>
          <w:sz w:val="24"/>
        </w:rPr>
        <w:t xml:space="preserve">年　月　日　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946"/>
        <w:gridCol w:w="888"/>
        <w:gridCol w:w="1588"/>
        <w:gridCol w:w="900"/>
        <w:gridCol w:w="740"/>
        <w:gridCol w:w="1613"/>
        <w:gridCol w:w="1750"/>
      </w:tblGrid>
      <w:tr w:rsidR="00B760C8" w:rsidRPr="007338F1" w:rsidTr="00070035">
        <w:trPr>
          <w:trHeight w:val="615"/>
          <w:jc w:val="center"/>
        </w:trPr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职工姓名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 </w:t>
            </w: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7338F1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7338F1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760C8" w:rsidRPr="007338F1" w:rsidTr="00070035">
        <w:trPr>
          <w:trHeight w:val="615"/>
          <w:jc w:val="center"/>
        </w:trPr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B760C8" w:rsidRPr="007338F1" w:rsidTr="00070035">
        <w:trPr>
          <w:trHeight w:val="615"/>
          <w:jc w:val="center"/>
        </w:trPr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B760C8" w:rsidRPr="007338F1" w:rsidTr="00070035">
        <w:trPr>
          <w:trHeight w:val="615"/>
          <w:jc w:val="center"/>
        </w:trPr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B760C8" w:rsidRPr="007338F1" w:rsidTr="00070035">
        <w:trPr>
          <w:trHeight w:val="615"/>
          <w:jc w:val="center"/>
        </w:trPr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B760C8" w:rsidRPr="007338F1" w:rsidTr="00070035">
        <w:trPr>
          <w:trHeight w:val="615"/>
          <w:jc w:val="center"/>
        </w:trPr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职业、工种或工作岗位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B760C8" w:rsidRPr="007338F1" w:rsidTr="00C86B22">
        <w:trPr>
          <w:trHeight w:val="1307"/>
          <w:jc w:val="center"/>
        </w:trPr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事故时间、地点及主要原因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  <w:p w:rsidR="00B760C8" w:rsidRPr="007338F1" w:rsidRDefault="00B760C8" w:rsidP="00C86B2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诊断时间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B760C8" w:rsidRPr="007338F1" w:rsidTr="00070035">
        <w:trPr>
          <w:trHeight w:val="828"/>
          <w:jc w:val="center"/>
        </w:trPr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受伤害部位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职业病名称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B760C8" w:rsidRPr="007338F1" w:rsidTr="00070035">
        <w:trPr>
          <w:trHeight w:val="146"/>
          <w:jc w:val="center"/>
        </w:trPr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接触职业病</w:t>
            </w:r>
          </w:p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危害岗位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接触职业病</w:t>
            </w:r>
          </w:p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危害时间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B760C8" w:rsidRPr="007338F1" w:rsidTr="00070035">
        <w:trPr>
          <w:trHeight w:val="2235"/>
          <w:jc w:val="center"/>
        </w:trPr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受伤害经过简述（可附页）</w:t>
            </w:r>
          </w:p>
        </w:tc>
        <w:tc>
          <w:tcPr>
            <w:tcW w:w="6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B760C8" w:rsidRPr="007338F1" w:rsidTr="00D56707">
        <w:trPr>
          <w:trHeight w:val="2027"/>
          <w:jc w:val="center"/>
        </w:trPr>
        <w:tc>
          <w:tcPr>
            <w:tcW w:w="8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申请事项：</w:t>
            </w:r>
          </w:p>
          <w:p w:rsidR="00B760C8" w:rsidRPr="007338F1" w:rsidRDefault="00B760C8" w:rsidP="00B760C8">
            <w:pPr>
              <w:widowControl/>
              <w:spacing w:before="100" w:beforeAutospacing="1" w:after="100" w:afterAutospacing="1" w:line="240" w:lineRule="atLeast"/>
              <w:ind w:firstLineChars="2250" w:firstLine="316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申请人签字：</w:t>
            </w:r>
          </w:p>
          <w:p w:rsidR="00B760C8" w:rsidRPr="007338F1" w:rsidRDefault="00B760C8" w:rsidP="00B760C8">
            <w:pPr>
              <w:widowControl/>
              <w:spacing w:before="100" w:beforeAutospacing="1" w:after="100" w:afterAutospacing="1" w:line="240" w:lineRule="atLeast"/>
              <w:ind w:right="480" w:firstLineChars="2300" w:firstLine="31680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年　</w:t>
            </w: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 </w:t>
            </w:r>
            <w:r w:rsidRPr="007338F1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月　</w:t>
            </w: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 </w:t>
            </w:r>
            <w:r w:rsidRPr="007338F1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760C8" w:rsidRPr="007338F1" w:rsidTr="00D56707">
        <w:trPr>
          <w:trHeight w:val="2226"/>
          <w:jc w:val="center"/>
        </w:trPr>
        <w:tc>
          <w:tcPr>
            <w:tcW w:w="89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C8" w:rsidRPr="007338F1" w:rsidRDefault="00B760C8" w:rsidP="0007003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用人单位意见：</w:t>
            </w:r>
          </w:p>
          <w:p w:rsidR="00B760C8" w:rsidRPr="007338F1" w:rsidRDefault="00B760C8" w:rsidP="00070035">
            <w:pPr>
              <w:widowControl/>
              <w:spacing w:before="100" w:beforeAutospacing="1" w:after="100" w:afterAutospacing="1" w:line="260" w:lineRule="exact"/>
              <w:ind w:right="1620" w:firstLine="21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经办人签字</w:t>
            </w:r>
          </w:p>
          <w:p w:rsidR="00B760C8" w:rsidRPr="007338F1" w:rsidRDefault="00B760C8" w:rsidP="00070035">
            <w:pPr>
              <w:widowControl/>
              <w:spacing w:before="100" w:beforeAutospacing="1" w:after="100" w:afterAutospacing="1" w:line="260" w:lineRule="exact"/>
              <w:ind w:right="1500" w:firstLine="21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（公章）</w:t>
            </w:r>
          </w:p>
          <w:p w:rsidR="00B760C8" w:rsidRPr="007338F1" w:rsidRDefault="00B760C8" w:rsidP="00070035">
            <w:pPr>
              <w:widowControl/>
              <w:spacing w:before="100" w:beforeAutospacing="1" w:after="100" w:afterAutospacing="1" w:line="260" w:lineRule="exact"/>
              <w:ind w:right="1050" w:firstLine="21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7338F1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  </w:t>
            </w: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 </w:t>
            </w: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7338F1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7338F1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760C8" w:rsidRPr="007338F1" w:rsidTr="00D56707">
        <w:trPr>
          <w:trHeight w:val="2026"/>
          <w:jc w:val="center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0C8" w:rsidRPr="007338F1" w:rsidRDefault="00B760C8" w:rsidP="00D5670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7338F1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社</w:t>
            </w:r>
          </w:p>
          <w:p w:rsidR="00B760C8" w:rsidRPr="007338F1" w:rsidRDefault="00B760C8" w:rsidP="00D5670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7338F1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会</w:t>
            </w:r>
          </w:p>
          <w:p w:rsidR="00B760C8" w:rsidRPr="007338F1" w:rsidRDefault="00B760C8" w:rsidP="00D5670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7338F1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保</w:t>
            </w:r>
          </w:p>
          <w:p w:rsidR="00B760C8" w:rsidRPr="007338F1" w:rsidRDefault="00B760C8" w:rsidP="00D5670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7338F1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险</w:t>
            </w:r>
          </w:p>
          <w:p w:rsidR="00B760C8" w:rsidRPr="007338F1" w:rsidRDefault="00B760C8" w:rsidP="00D5670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7338F1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行</w:t>
            </w:r>
          </w:p>
          <w:p w:rsidR="00B760C8" w:rsidRPr="007338F1" w:rsidRDefault="00B760C8" w:rsidP="00D5670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7338F1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政</w:t>
            </w:r>
          </w:p>
          <w:p w:rsidR="00B760C8" w:rsidRPr="007338F1" w:rsidRDefault="00B760C8" w:rsidP="00D5670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7338F1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部</w:t>
            </w:r>
          </w:p>
          <w:p w:rsidR="00B760C8" w:rsidRPr="007338F1" w:rsidRDefault="00B760C8" w:rsidP="00D5670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7338F1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门</w:t>
            </w:r>
          </w:p>
          <w:p w:rsidR="00B760C8" w:rsidRPr="007338F1" w:rsidRDefault="00B760C8" w:rsidP="00D5670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7338F1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审</w:t>
            </w:r>
          </w:p>
          <w:p w:rsidR="00B760C8" w:rsidRPr="007338F1" w:rsidRDefault="00B760C8" w:rsidP="00D5670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7338F1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查</w:t>
            </w:r>
          </w:p>
          <w:p w:rsidR="00B760C8" w:rsidRPr="007338F1" w:rsidRDefault="00B760C8" w:rsidP="00D5670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7338F1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资</w:t>
            </w:r>
          </w:p>
          <w:p w:rsidR="00B760C8" w:rsidRPr="007338F1" w:rsidRDefault="00B760C8" w:rsidP="00D5670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7338F1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料</w:t>
            </w:r>
          </w:p>
          <w:p w:rsidR="00B760C8" w:rsidRPr="007338F1" w:rsidRDefault="00B760C8" w:rsidP="00D5670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7338F1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和</w:t>
            </w:r>
          </w:p>
          <w:p w:rsidR="00B760C8" w:rsidRPr="007338F1" w:rsidRDefault="00B760C8" w:rsidP="00D5670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</w:rPr>
            </w:pPr>
            <w:r w:rsidRPr="007338F1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受</w:t>
            </w:r>
          </w:p>
          <w:p w:rsidR="00B760C8" w:rsidRPr="007338F1" w:rsidRDefault="00B760C8" w:rsidP="00D5670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</w:rPr>
            </w:pPr>
            <w:r w:rsidRPr="007338F1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理</w:t>
            </w:r>
          </w:p>
          <w:p w:rsidR="00B760C8" w:rsidRPr="007338F1" w:rsidRDefault="00B760C8" w:rsidP="00D5670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</w:rPr>
            </w:pPr>
            <w:r w:rsidRPr="007338F1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意</w:t>
            </w:r>
          </w:p>
          <w:p w:rsidR="00B760C8" w:rsidRPr="007338F1" w:rsidRDefault="00B760C8" w:rsidP="00D5670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见</w:t>
            </w:r>
          </w:p>
        </w:tc>
        <w:tc>
          <w:tcPr>
            <w:tcW w:w="79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60C8" w:rsidRPr="007338F1" w:rsidRDefault="00B760C8" w:rsidP="00D56707">
            <w:pPr>
              <w:widowControl/>
              <w:spacing w:before="100" w:beforeAutospacing="1" w:after="100" w:afterAutospacing="1" w:line="400" w:lineRule="exact"/>
              <w:ind w:right="944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</w:t>
            </w:r>
          </w:p>
          <w:p w:rsidR="00B760C8" w:rsidRPr="007338F1" w:rsidRDefault="00B760C8" w:rsidP="00B760C8">
            <w:pPr>
              <w:widowControl/>
              <w:spacing w:before="100" w:beforeAutospacing="1" w:after="100" w:afterAutospacing="1" w:line="400" w:lineRule="exact"/>
              <w:ind w:right="944" w:firstLineChars="1850" w:firstLine="316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经办人签字：</w:t>
            </w: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  <w:p w:rsidR="00B760C8" w:rsidRPr="007338F1" w:rsidRDefault="00B760C8" w:rsidP="00D56707">
            <w:pPr>
              <w:widowControl/>
              <w:wordWrap w:val="0"/>
              <w:spacing w:before="100" w:beforeAutospacing="1" w:after="100" w:afterAutospacing="1" w:line="400" w:lineRule="exact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7338F1">
              <w:rPr>
                <w:rFonts w:ascii="宋体" w:hAnsi="宋体" w:cs="宋体"/>
                <w:color w:val="000000"/>
                <w:kern w:val="0"/>
                <w:sz w:val="24"/>
              </w:rPr>
              <w:t xml:space="preserve">  </w:t>
            </w: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年　</w:t>
            </w: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7338F1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月　</w:t>
            </w: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 </w:t>
            </w:r>
            <w:r w:rsidRPr="007338F1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        </w:t>
            </w:r>
          </w:p>
        </w:tc>
      </w:tr>
      <w:tr w:rsidR="00B760C8" w:rsidRPr="007338F1" w:rsidTr="00070035">
        <w:trPr>
          <w:trHeight w:val="505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0C8" w:rsidRPr="007338F1" w:rsidRDefault="00B760C8" w:rsidP="00D56707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9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60C8" w:rsidRPr="007338F1" w:rsidRDefault="00B760C8" w:rsidP="00B760C8">
            <w:pPr>
              <w:widowControl/>
              <w:spacing w:before="100" w:beforeAutospacing="1" w:after="100" w:afterAutospacing="1" w:line="400" w:lineRule="exact"/>
              <w:ind w:right="480" w:firstLineChars="2000" w:firstLine="31680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负责人签字：</w:t>
            </w:r>
          </w:p>
          <w:p w:rsidR="00B760C8" w:rsidRPr="007338F1" w:rsidRDefault="00B760C8" w:rsidP="00D56707">
            <w:pPr>
              <w:widowControl/>
              <w:spacing w:before="100" w:beforeAutospacing="1" w:after="100" w:afterAutospacing="1" w:line="400" w:lineRule="exact"/>
              <w:ind w:right="1500" w:firstLine="21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（公章）</w:t>
            </w:r>
          </w:p>
          <w:p w:rsidR="00B760C8" w:rsidRPr="007338F1" w:rsidRDefault="00B760C8" w:rsidP="00D56707">
            <w:pPr>
              <w:widowControl/>
              <w:wordWrap w:val="0"/>
              <w:spacing w:before="100" w:beforeAutospacing="1" w:after="100" w:afterAutospacing="1" w:line="400" w:lineRule="exact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   </w:t>
            </w:r>
            <w:r w:rsidRPr="007338F1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月　</w:t>
            </w: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 </w:t>
            </w:r>
            <w:r w:rsidRPr="007338F1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      </w:t>
            </w:r>
          </w:p>
        </w:tc>
      </w:tr>
      <w:tr w:rsidR="00B760C8" w:rsidRPr="007338F1" w:rsidTr="00070035">
        <w:trPr>
          <w:trHeight w:val="896"/>
          <w:jc w:val="center"/>
        </w:trPr>
        <w:tc>
          <w:tcPr>
            <w:tcW w:w="89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C8" w:rsidRPr="007338F1" w:rsidRDefault="00B760C8" w:rsidP="00D56707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  <w:p w:rsidR="00B760C8" w:rsidRPr="007338F1" w:rsidRDefault="00B760C8" w:rsidP="00D56707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7338F1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备注：</w:t>
            </w:r>
          </w:p>
        </w:tc>
      </w:tr>
    </w:tbl>
    <w:p w:rsidR="00B760C8" w:rsidRPr="007338F1" w:rsidRDefault="00B760C8" w:rsidP="00CA4B7D">
      <w:pPr>
        <w:spacing w:line="340" w:lineRule="exact"/>
        <w:jc w:val="center"/>
        <w:rPr>
          <w:rFonts w:ascii="仿宋_GB2312" w:eastAsia="仿宋_GB2312" w:hAnsi="宋体"/>
          <w:b/>
          <w:bCs/>
          <w:color w:val="000000"/>
          <w:kern w:val="44"/>
          <w:sz w:val="24"/>
          <w:szCs w:val="24"/>
        </w:rPr>
      </w:pPr>
      <w:r w:rsidRPr="007338F1">
        <w:rPr>
          <w:rFonts w:ascii="仿宋_GB2312" w:eastAsia="仿宋_GB2312" w:hAnsi="宋体" w:hint="eastAsia"/>
          <w:b/>
          <w:bCs/>
          <w:color w:val="000000"/>
          <w:kern w:val="44"/>
          <w:sz w:val="24"/>
          <w:szCs w:val="24"/>
        </w:rPr>
        <w:t>填表说明</w:t>
      </w:r>
    </w:p>
    <w:p w:rsidR="00B760C8" w:rsidRPr="007338F1" w:rsidRDefault="00B760C8" w:rsidP="007338F1">
      <w:pPr>
        <w:spacing w:line="340" w:lineRule="exact"/>
        <w:ind w:firstLineChars="200" w:firstLine="31680"/>
        <w:rPr>
          <w:rFonts w:ascii="仿宋_GB2312" w:eastAsia="仿宋_GB2312" w:hAnsi="宋体"/>
          <w:bCs/>
          <w:color w:val="000000"/>
          <w:kern w:val="44"/>
          <w:sz w:val="24"/>
          <w:szCs w:val="24"/>
        </w:rPr>
      </w:pPr>
      <w:r w:rsidRPr="007338F1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br/>
      </w:r>
      <w:r w:rsidRPr="007338F1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 xml:space="preserve">　　</w:t>
      </w:r>
      <w:r w:rsidRPr="007338F1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1</w:t>
      </w:r>
      <w:r w:rsidRPr="007338F1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、用钢笔或签字笔填写，字体工整清楚。</w:t>
      </w:r>
      <w:r w:rsidRPr="007338F1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br/>
      </w:r>
      <w:r w:rsidRPr="007338F1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 xml:space="preserve">　　</w:t>
      </w:r>
      <w:r w:rsidRPr="007338F1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2</w:t>
      </w:r>
      <w:r w:rsidRPr="007338F1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、申请人为用人单位的，在首页申请人处加盖单位公章。</w:t>
      </w:r>
      <w:r w:rsidRPr="007338F1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br/>
      </w:r>
      <w:r w:rsidRPr="007338F1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 xml:space="preserve">　　</w:t>
      </w:r>
      <w:r w:rsidRPr="007338F1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3</w:t>
      </w:r>
      <w:r w:rsidRPr="007338F1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、受伤害部位一栏填写受伤害的具体部位。</w:t>
      </w:r>
      <w:r w:rsidRPr="007338F1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br/>
      </w:r>
      <w:r w:rsidRPr="007338F1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 xml:space="preserve">　　</w:t>
      </w:r>
      <w:r w:rsidRPr="007338F1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4</w:t>
      </w:r>
      <w:r w:rsidRPr="007338F1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、诊断时间一栏，职业病者，按职业病确诊时间填写；受伤或死亡的，按初诊时间填写。</w:t>
      </w:r>
      <w:r w:rsidRPr="007338F1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br/>
      </w:r>
      <w:r w:rsidRPr="007338F1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 xml:space="preserve">　　</w:t>
      </w:r>
      <w:r w:rsidRPr="007338F1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5</w:t>
      </w:r>
      <w:r w:rsidRPr="007338F1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、受伤害经过简述栏，应写明事故发生的时间、地点，当时所从事的工作，受伤害的原因以及伤害部位和程度。职业病患者应写明在何单位从事何种有害作业，起止时间，确诊结果。</w:t>
      </w:r>
      <w:r w:rsidRPr="007338F1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br/>
      </w:r>
      <w:r w:rsidRPr="007338F1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 xml:space="preserve">　　</w:t>
      </w:r>
      <w:r w:rsidRPr="007338F1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6</w:t>
      </w:r>
      <w:r w:rsidRPr="007338F1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、申请事项栏，应写明受伤害职工或者其近亲属、工会组织提出工伤认定申请并签字。</w:t>
      </w:r>
      <w:r w:rsidRPr="007338F1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br/>
      </w:r>
      <w:r w:rsidRPr="007338F1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 xml:space="preserve">　　</w:t>
      </w:r>
      <w:r w:rsidRPr="007338F1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7</w:t>
      </w:r>
      <w:r w:rsidRPr="007338F1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用人单位意见栏，应签署是否同意申请工伤，所填情况是否属实，经办人签字并加盖单位公章。用人单位不同意申报工伤，由个人申报的，用人单位意见栏可不填写，由受伤害职工个人或近亲属在备注栏填写，并注明申请的原因。</w:t>
      </w:r>
      <w:r w:rsidRPr="007338F1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br/>
      </w:r>
      <w:r w:rsidRPr="007338F1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 xml:space="preserve">　　</w:t>
      </w:r>
      <w:r w:rsidRPr="007338F1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8</w:t>
      </w:r>
      <w:r w:rsidRPr="007338F1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、社会保险行政部门审查资料和受理意见栏，应填写补正材料或是否受理的意见。</w:t>
      </w:r>
    </w:p>
    <w:p w:rsidR="00B760C8" w:rsidRPr="007338F1" w:rsidRDefault="00B760C8" w:rsidP="007338F1">
      <w:pPr>
        <w:spacing w:line="340" w:lineRule="exact"/>
        <w:ind w:firstLineChars="200" w:firstLine="31680"/>
        <w:rPr>
          <w:rFonts w:ascii="仿宋_GB2312" w:eastAsia="仿宋_GB2312" w:hAnsi="宋体"/>
          <w:bCs/>
          <w:color w:val="000000"/>
          <w:kern w:val="44"/>
        </w:rPr>
      </w:pPr>
      <w:r w:rsidRPr="007338F1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9</w:t>
      </w:r>
      <w:r w:rsidRPr="007338F1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、此表一份，由社会保险行政部门留存。</w:t>
      </w:r>
    </w:p>
    <w:p w:rsidR="00B760C8" w:rsidRPr="007338F1" w:rsidRDefault="00B760C8" w:rsidP="00EB066D">
      <w:pPr>
        <w:spacing w:line="480" w:lineRule="exact"/>
        <w:rPr>
          <w:rFonts w:ascii="仿宋_GB2312" w:eastAsia="仿宋_GB2312" w:hAnsi="宋体"/>
          <w:bCs/>
          <w:color w:val="000000"/>
          <w:kern w:val="44"/>
        </w:rPr>
      </w:pPr>
    </w:p>
    <w:sectPr w:rsidR="00B760C8" w:rsidRPr="007338F1" w:rsidSect="00EB066D">
      <w:footerReference w:type="even" r:id="rId6"/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0C8" w:rsidRPr="0018440C" w:rsidRDefault="00B760C8" w:rsidP="00083083">
      <w:pPr>
        <w:rPr>
          <w:szCs w:val="21"/>
        </w:rPr>
      </w:pPr>
      <w:r>
        <w:separator/>
      </w:r>
    </w:p>
  </w:endnote>
  <w:endnote w:type="continuationSeparator" w:id="0">
    <w:p w:rsidR="00B760C8" w:rsidRPr="0018440C" w:rsidRDefault="00B760C8" w:rsidP="00083083">
      <w:pPr>
        <w:rPr>
          <w:szCs w:val="21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C8" w:rsidRDefault="00B760C8" w:rsidP="006864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60C8" w:rsidRDefault="00B760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C8" w:rsidRDefault="00B760C8">
    <w:pPr>
      <w:pStyle w:val="Footer"/>
      <w:adjustRightInd w:val="0"/>
      <w:ind w:right="360" w:firstLine="360"/>
      <w:rPr>
        <w:rFonts w:eastAsia="方正仿宋_GBK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0C8" w:rsidRPr="0018440C" w:rsidRDefault="00B760C8" w:rsidP="00083083">
      <w:pPr>
        <w:rPr>
          <w:szCs w:val="21"/>
        </w:rPr>
      </w:pPr>
      <w:r>
        <w:separator/>
      </w:r>
    </w:p>
  </w:footnote>
  <w:footnote w:type="continuationSeparator" w:id="0">
    <w:p w:rsidR="00B760C8" w:rsidRPr="0018440C" w:rsidRDefault="00B760C8" w:rsidP="00083083">
      <w:pPr>
        <w:rPr>
          <w:szCs w:val="21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3083"/>
    <w:rsid w:val="00006789"/>
    <w:rsid w:val="00010B54"/>
    <w:rsid w:val="00017ECF"/>
    <w:rsid w:val="00023886"/>
    <w:rsid w:val="00023E1F"/>
    <w:rsid w:val="000247C4"/>
    <w:rsid w:val="00025CEA"/>
    <w:rsid w:val="00035417"/>
    <w:rsid w:val="00055267"/>
    <w:rsid w:val="00060DC8"/>
    <w:rsid w:val="0006404B"/>
    <w:rsid w:val="000666C3"/>
    <w:rsid w:val="00070035"/>
    <w:rsid w:val="00071E99"/>
    <w:rsid w:val="00083083"/>
    <w:rsid w:val="00090B1C"/>
    <w:rsid w:val="00094A2D"/>
    <w:rsid w:val="00095464"/>
    <w:rsid w:val="000A49BF"/>
    <w:rsid w:val="000C07C3"/>
    <w:rsid w:val="000C5859"/>
    <w:rsid w:val="000E07C9"/>
    <w:rsid w:val="000E6F5F"/>
    <w:rsid w:val="00101E50"/>
    <w:rsid w:val="00103585"/>
    <w:rsid w:val="00104A95"/>
    <w:rsid w:val="00120E3B"/>
    <w:rsid w:val="00136C0B"/>
    <w:rsid w:val="001405D7"/>
    <w:rsid w:val="0015175D"/>
    <w:rsid w:val="001571F7"/>
    <w:rsid w:val="00180784"/>
    <w:rsid w:val="00182389"/>
    <w:rsid w:val="0018440C"/>
    <w:rsid w:val="00184CCA"/>
    <w:rsid w:val="00190127"/>
    <w:rsid w:val="00192FC3"/>
    <w:rsid w:val="001943A3"/>
    <w:rsid w:val="001A2D10"/>
    <w:rsid w:val="001A3324"/>
    <w:rsid w:val="001A5B72"/>
    <w:rsid w:val="001B5CB7"/>
    <w:rsid w:val="001B7A29"/>
    <w:rsid w:val="001C489D"/>
    <w:rsid w:val="001D041A"/>
    <w:rsid w:val="001D1340"/>
    <w:rsid w:val="001D1CBE"/>
    <w:rsid w:val="001D4458"/>
    <w:rsid w:val="001E16D2"/>
    <w:rsid w:val="001F71A2"/>
    <w:rsid w:val="00202182"/>
    <w:rsid w:val="00210D55"/>
    <w:rsid w:val="00212A92"/>
    <w:rsid w:val="00213E0D"/>
    <w:rsid w:val="00220FF6"/>
    <w:rsid w:val="00222456"/>
    <w:rsid w:val="0022409F"/>
    <w:rsid w:val="00233FB7"/>
    <w:rsid w:val="002373E3"/>
    <w:rsid w:val="002401E8"/>
    <w:rsid w:val="00241B24"/>
    <w:rsid w:val="00254D70"/>
    <w:rsid w:val="00267662"/>
    <w:rsid w:val="00273195"/>
    <w:rsid w:val="00280010"/>
    <w:rsid w:val="002A26EE"/>
    <w:rsid w:val="002D5C99"/>
    <w:rsid w:val="002E30A3"/>
    <w:rsid w:val="002F5B81"/>
    <w:rsid w:val="00304484"/>
    <w:rsid w:val="00320AA1"/>
    <w:rsid w:val="003218F5"/>
    <w:rsid w:val="00321E27"/>
    <w:rsid w:val="00326C0F"/>
    <w:rsid w:val="003276A3"/>
    <w:rsid w:val="00332C82"/>
    <w:rsid w:val="0034277A"/>
    <w:rsid w:val="003638D4"/>
    <w:rsid w:val="0036600E"/>
    <w:rsid w:val="00371373"/>
    <w:rsid w:val="00376B98"/>
    <w:rsid w:val="00376C6B"/>
    <w:rsid w:val="00381364"/>
    <w:rsid w:val="003836E2"/>
    <w:rsid w:val="003B0CD8"/>
    <w:rsid w:val="003B370C"/>
    <w:rsid w:val="003B5573"/>
    <w:rsid w:val="003C749B"/>
    <w:rsid w:val="003D6AC7"/>
    <w:rsid w:val="003E0503"/>
    <w:rsid w:val="003E0A20"/>
    <w:rsid w:val="003E213D"/>
    <w:rsid w:val="003E2185"/>
    <w:rsid w:val="003F303C"/>
    <w:rsid w:val="003F565F"/>
    <w:rsid w:val="00405004"/>
    <w:rsid w:val="0041490D"/>
    <w:rsid w:val="00420D13"/>
    <w:rsid w:val="00427D90"/>
    <w:rsid w:val="00453F58"/>
    <w:rsid w:val="00472347"/>
    <w:rsid w:val="00472729"/>
    <w:rsid w:val="00485855"/>
    <w:rsid w:val="00486D15"/>
    <w:rsid w:val="00492042"/>
    <w:rsid w:val="0049312B"/>
    <w:rsid w:val="00493359"/>
    <w:rsid w:val="004A3753"/>
    <w:rsid w:val="004B022C"/>
    <w:rsid w:val="004C1A36"/>
    <w:rsid w:val="004C22F1"/>
    <w:rsid w:val="004C3067"/>
    <w:rsid w:val="004D5759"/>
    <w:rsid w:val="004D7369"/>
    <w:rsid w:val="004F6535"/>
    <w:rsid w:val="0050197A"/>
    <w:rsid w:val="00533F6D"/>
    <w:rsid w:val="005441EB"/>
    <w:rsid w:val="0055355E"/>
    <w:rsid w:val="00565657"/>
    <w:rsid w:val="00567723"/>
    <w:rsid w:val="00576680"/>
    <w:rsid w:val="00580EAA"/>
    <w:rsid w:val="00595A32"/>
    <w:rsid w:val="005A22D2"/>
    <w:rsid w:val="005B0268"/>
    <w:rsid w:val="005B5BE6"/>
    <w:rsid w:val="005D01EE"/>
    <w:rsid w:val="005D6A4E"/>
    <w:rsid w:val="005D71E0"/>
    <w:rsid w:val="005D753A"/>
    <w:rsid w:val="005E06B9"/>
    <w:rsid w:val="005E1473"/>
    <w:rsid w:val="005E52A7"/>
    <w:rsid w:val="005F30CC"/>
    <w:rsid w:val="00600D5F"/>
    <w:rsid w:val="006023F0"/>
    <w:rsid w:val="00606C5D"/>
    <w:rsid w:val="00615E35"/>
    <w:rsid w:val="00641E65"/>
    <w:rsid w:val="00645074"/>
    <w:rsid w:val="00681BB7"/>
    <w:rsid w:val="006822D9"/>
    <w:rsid w:val="0068648D"/>
    <w:rsid w:val="006A0055"/>
    <w:rsid w:val="006A62F1"/>
    <w:rsid w:val="006B46D6"/>
    <w:rsid w:val="006B4DC9"/>
    <w:rsid w:val="006B6601"/>
    <w:rsid w:val="006B79F1"/>
    <w:rsid w:val="006C42F8"/>
    <w:rsid w:val="006C5CA3"/>
    <w:rsid w:val="006D2A68"/>
    <w:rsid w:val="006D2BF1"/>
    <w:rsid w:val="007035A1"/>
    <w:rsid w:val="007214D6"/>
    <w:rsid w:val="0072632D"/>
    <w:rsid w:val="007303F6"/>
    <w:rsid w:val="007306B8"/>
    <w:rsid w:val="007338F1"/>
    <w:rsid w:val="00744A20"/>
    <w:rsid w:val="007676EE"/>
    <w:rsid w:val="00770A61"/>
    <w:rsid w:val="00773467"/>
    <w:rsid w:val="007978A5"/>
    <w:rsid w:val="007B373F"/>
    <w:rsid w:val="007D7A3F"/>
    <w:rsid w:val="007E02B6"/>
    <w:rsid w:val="007F2A1F"/>
    <w:rsid w:val="0080469E"/>
    <w:rsid w:val="00804FEF"/>
    <w:rsid w:val="00811B2B"/>
    <w:rsid w:val="0081209F"/>
    <w:rsid w:val="00812D0C"/>
    <w:rsid w:val="008310B8"/>
    <w:rsid w:val="008768CE"/>
    <w:rsid w:val="008A0554"/>
    <w:rsid w:val="008A55DE"/>
    <w:rsid w:val="008A6D7E"/>
    <w:rsid w:val="008B2959"/>
    <w:rsid w:val="008C32CB"/>
    <w:rsid w:val="008D68D3"/>
    <w:rsid w:val="008E41EA"/>
    <w:rsid w:val="008E551B"/>
    <w:rsid w:val="008E62CA"/>
    <w:rsid w:val="008F03DB"/>
    <w:rsid w:val="00900956"/>
    <w:rsid w:val="0090115B"/>
    <w:rsid w:val="00902619"/>
    <w:rsid w:val="009173D0"/>
    <w:rsid w:val="009250B0"/>
    <w:rsid w:val="00932378"/>
    <w:rsid w:val="00932BBB"/>
    <w:rsid w:val="0093557E"/>
    <w:rsid w:val="00954C62"/>
    <w:rsid w:val="009562A5"/>
    <w:rsid w:val="00972194"/>
    <w:rsid w:val="00974719"/>
    <w:rsid w:val="00986732"/>
    <w:rsid w:val="00990BBD"/>
    <w:rsid w:val="0099293F"/>
    <w:rsid w:val="009A452B"/>
    <w:rsid w:val="009A5F0F"/>
    <w:rsid w:val="009C035F"/>
    <w:rsid w:val="009C63F4"/>
    <w:rsid w:val="009C7135"/>
    <w:rsid w:val="009E0281"/>
    <w:rsid w:val="009E77EF"/>
    <w:rsid w:val="009F5C02"/>
    <w:rsid w:val="009F699C"/>
    <w:rsid w:val="00A10489"/>
    <w:rsid w:val="00A129E0"/>
    <w:rsid w:val="00A12FB0"/>
    <w:rsid w:val="00A20B28"/>
    <w:rsid w:val="00A21FE6"/>
    <w:rsid w:val="00A23E6C"/>
    <w:rsid w:val="00A374E7"/>
    <w:rsid w:val="00A40AE4"/>
    <w:rsid w:val="00A65607"/>
    <w:rsid w:val="00A6685E"/>
    <w:rsid w:val="00A679D0"/>
    <w:rsid w:val="00A74BBB"/>
    <w:rsid w:val="00A85A7C"/>
    <w:rsid w:val="00A87ABA"/>
    <w:rsid w:val="00A87EC3"/>
    <w:rsid w:val="00A92CEC"/>
    <w:rsid w:val="00A92DE0"/>
    <w:rsid w:val="00A95B20"/>
    <w:rsid w:val="00AC2CCF"/>
    <w:rsid w:val="00AC31C7"/>
    <w:rsid w:val="00AD35F6"/>
    <w:rsid w:val="00AD3EAB"/>
    <w:rsid w:val="00B00A3F"/>
    <w:rsid w:val="00B028D4"/>
    <w:rsid w:val="00B12714"/>
    <w:rsid w:val="00B14C62"/>
    <w:rsid w:val="00B30B4C"/>
    <w:rsid w:val="00B408DD"/>
    <w:rsid w:val="00B4098C"/>
    <w:rsid w:val="00B468D6"/>
    <w:rsid w:val="00B47410"/>
    <w:rsid w:val="00B55986"/>
    <w:rsid w:val="00B6506D"/>
    <w:rsid w:val="00B65D07"/>
    <w:rsid w:val="00B760C8"/>
    <w:rsid w:val="00B82436"/>
    <w:rsid w:val="00B8704B"/>
    <w:rsid w:val="00B91E8D"/>
    <w:rsid w:val="00B94A44"/>
    <w:rsid w:val="00B95822"/>
    <w:rsid w:val="00BA11FB"/>
    <w:rsid w:val="00BA37B3"/>
    <w:rsid w:val="00BB337A"/>
    <w:rsid w:val="00BD6462"/>
    <w:rsid w:val="00BD6635"/>
    <w:rsid w:val="00BE3D44"/>
    <w:rsid w:val="00BE7FE2"/>
    <w:rsid w:val="00C17066"/>
    <w:rsid w:val="00C20077"/>
    <w:rsid w:val="00C313F0"/>
    <w:rsid w:val="00C31B9D"/>
    <w:rsid w:val="00C439D9"/>
    <w:rsid w:val="00C452A6"/>
    <w:rsid w:val="00C45C71"/>
    <w:rsid w:val="00C57DD5"/>
    <w:rsid w:val="00C608B5"/>
    <w:rsid w:val="00C611B6"/>
    <w:rsid w:val="00C61F42"/>
    <w:rsid w:val="00C620A0"/>
    <w:rsid w:val="00C765E5"/>
    <w:rsid w:val="00C806F0"/>
    <w:rsid w:val="00C82C23"/>
    <w:rsid w:val="00C86B22"/>
    <w:rsid w:val="00C87D89"/>
    <w:rsid w:val="00C9465D"/>
    <w:rsid w:val="00C95253"/>
    <w:rsid w:val="00CA0D1A"/>
    <w:rsid w:val="00CA144C"/>
    <w:rsid w:val="00CA4B7D"/>
    <w:rsid w:val="00CB0191"/>
    <w:rsid w:val="00CB243E"/>
    <w:rsid w:val="00CB3C32"/>
    <w:rsid w:val="00CC6CA5"/>
    <w:rsid w:val="00CF632B"/>
    <w:rsid w:val="00CF6A48"/>
    <w:rsid w:val="00D004D2"/>
    <w:rsid w:val="00D017AA"/>
    <w:rsid w:val="00D03355"/>
    <w:rsid w:val="00D10C01"/>
    <w:rsid w:val="00D14687"/>
    <w:rsid w:val="00D224C3"/>
    <w:rsid w:val="00D2743B"/>
    <w:rsid w:val="00D30D8B"/>
    <w:rsid w:val="00D35188"/>
    <w:rsid w:val="00D41F39"/>
    <w:rsid w:val="00D56707"/>
    <w:rsid w:val="00D6582F"/>
    <w:rsid w:val="00D72BD7"/>
    <w:rsid w:val="00D84F81"/>
    <w:rsid w:val="00D900B1"/>
    <w:rsid w:val="00DA57F4"/>
    <w:rsid w:val="00DB104A"/>
    <w:rsid w:val="00DD0C65"/>
    <w:rsid w:val="00DD1ABE"/>
    <w:rsid w:val="00DE0444"/>
    <w:rsid w:val="00DE5ED1"/>
    <w:rsid w:val="00DF2ECF"/>
    <w:rsid w:val="00DF6B77"/>
    <w:rsid w:val="00E05C31"/>
    <w:rsid w:val="00E4313D"/>
    <w:rsid w:val="00E540FC"/>
    <w:rsid w:val="00E57ACD"/>
    <w:rsid w:val="00E631D1"/>
    <w:rsid w:val="00E72F3A"/>
    <w:rsid w:val="00E740A5"/>
    <w:rsid w:val="00E910C1"/>
    <w:rsid w:val="00EA10DB"/>
    <w:rsid w:val="00EB066D"/>
    <w:rsid w:val="00EB2983"/>
    <w:rsid w:val="00EB35FC"/>
    <w:rsid w:val="00EB4779"/>
    <w:rsid w:val="00EB7E15"/>
    <w:rsid w:val="00EC2044"/>
    <w:rsid w:val="00ED2370"/>
    <w:rsid w:val="00ED5E36"/>
    <w:rsid w:val="00EE0033"/>
    <w:rsid w:val="00EE1A43"/>
    <w:rsid w:val="00EE7D6E"/>
    <w:rsid w:val="00EF42DA"/>
    <w:rsid w:val="00EF659B"/>
    <w:rsid w:val="00F13E77"/>
    <w:rsid w:val="00F27FFB"/>
    <w:rsid w:val="00F332A2"/>
    <w:rsid w:val="00F60C53"/>
    <w:rsid w:val="00F91610"/>
    <w:rsid w:val="00FA3351"/>
    <w:rsid w:val="00FA54AB"/>
    <w:rsid w:val="00FA6032"/>
    <w:rsid w:val="00FC03EB"/>
    <w:rsid w:val="00FC563D"/>
    <w:rsid w:val="00FD0878"/>
    <w:rsid w:val="00FD2776"/>
    <w:rsid w:val="00FD6B81"/>
    <w:rsid w:val="00FE2CB1"/>
    <w:rsid w:val="00FE3E98"/>
    <w:rsid w:val="00FF1337"/>
    <w:rsid w:val="00FF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66D"/>
    <w:pPr>
      <w:widowControl w:val="0"/>
      <w:jc w:val="both"/>
    </w:pPr>
    <w:rPr>
      <w:rFonts w:ascii="Times New Roman" w:hAnsi="Times New Roman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83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308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8308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3083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083083"/>
    <w:rPr>
      <w:rFonts w:cs="Times New Roman"/>
    </w:rPr>
  </w:style>
  <w:style w:type="character" w:styleId="Strong">
    <w:name w:val="Strong"/>
    <w:basedOn w:val="DefaultParagraphFont"/>
    <w:uiPriority w:val="99"/>
    <w:qFormat/>
    <w:rsid w:val="00083083"/>
    <w:rPr>
      <w:rFonts w:cs="Times New Roman"/>
      <w:b/>
      <w:bCs/>
    </w:rPr>
  </w:style>
  <w:style w:type="character" w:customStyle="1" w:styleId="Char1">
    <w:name w:val="页脚 Char1"/>
    <w:basedOn w:val="DefaultParagraphFont"/>
    <w:uiPriority w:val="99"/>
    <w:rsid w:val="00083083"/>
    <w:rPr>
      <w:rFonts w:eastAsia="宋体" w:cs="Times New Roman"/>
      <w:kern w:val="2"/>
      <w:sz w:val="18"/>
      <w:szCs w:val="18"/>
      <w:lang w:val="en-US" w:eastAsia="zh-CN" w:bidi="ar-SA"/>
    </w:rPr>
  </w:style>
  <w:style w:type="paragraph" w:customStyle="1" w:styleId="p0">
    <w:name w:val="p0"/>
    <w:basedOn w:val="Normal"/>
    <w:uiPriority w:val="99"/>
    <w:rsid w:val="00083083"/>
    <w:pPr>
      <w:widowControl/>
    </w:pPr>
    <w:rPr>
      <w:kern w:val="0"/>
      <w:sz w:val="21"/>
      <w:szCs w:val="21"/>
    </w:rPr>
  </w:style>
  <w:style w:type="paragraph" w:styleId="PlainText">
    <w:name w:val="Plain Text"/>
    <w:basedOn w:val="Normal"/>
    <w:link w:val="PlainTextChar"/>
    <w:uiPriority w:val="99"/>
    <w:rsid w:val="00EB066D"/>
    <w:rPr>
      <w:rFonts w:ascii="宋体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B066D"/>
    <w:rPr>
      <w:rFonts w:ascii="宋体" w:eastAsia="宋体" w:hAnsi="Courier New" w:cs="Courier New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C86B2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3467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136</Words>
  <Characters>778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杨博</cp:lastModifiedBy>
  <cp:revision>3</cp:revision>
  <cp:lastPrinted>2017-09-07T02:39:00Z</cp:lastPrinted>
  <dcterms:created xsi:type="dcterms:W3CDTF">2021-03-09T01:04:00Z</dcterms:created>
  <dcterms:modified xsi:type="dcterms:W3CDTF">2021-03-09T01:12:00Z</dcterms:modified>
</cp:coreProperties>
</file>