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C1" w:rsidRPr="00A665D7" w:rsidRDefault="001101C1" w:rsidP="00D2743B">
      <w:pPr>
        <w:widowControl/>
        <w:spacing w:before="100" w:beforeAutospacing="1" w:after="100" w:afterAutospacing="1" w:line="280" w:lineRule="exact"/>
        <w:jc w:val="left"/>
        <w:rPr>
          <w:rFonts w:ascii="宋体" w:cs="宋体"/>
          <w:color w:val="000000"/>
          <w:kern w:val="0"/>
          <w:sz w:val="24"/>
        </w:rPr>
      </w:pPr>
      <w:r w:rsidRPr="00A665D7">
        <w:rPr>
          <w:rFonts w:ascii="宋体" w:hAnsi="宋体" w:cs="宋体" w:hint="eastAsia"/>
          <w:color w:val="000000"/>
          <w:kern w:val="0"/>
          <w:sz w:val="24"/>
        </w:rPr>
        <w:t>编号：</w:t>
      </w:r>
    </w:p>
    <w:p w:rsidR="001101C1" w:rsidRPr="00A665D7" w:rsidRDefault="001101C1" w:rsidP="00D2743B">
      <w:pPr>
        <w:widowControl/>
        <w:spacing w:before="100" w:beforeAutospacing="1" w:after="100" w:afterAutospacing="1" w:line="280" w:lineRule="exact"/>
        <w:jc w:val="center"/>
        <w:rPr>
          <w:rFonts w:ascii="宋体" w:cs="宋体"/>
          <w:b/>
          <w:bCs/>
          <w:color w:val="000000"/>
          <w:kern w:val="0"/>
        </w:rPr>
      </w:pPr>
      <w:r w:rsidRPr="00A665D7">
        <w:rPr>
          <w:rFonts w:ascii="宋体" w:hAnsi="宋体" w:cs="宋体" w:hint="eastAsia"/>
          <w:b/>
          <w:bCs/>
          <w:color w:val="000000"/>
          <w:kern w:val="0"/>
        </w:rPr>
        <w:t>工</w:t>
      </w:r>
      <w:r w:rsidRPr="00A665D7">
        <w:rPr>
          <w:rFonts w:ascii="宋体" w:hAnsi="宋体" w:cs="宋体"/>
          <w:b/>
          <w:bCs/>
          <w:color w:val="000000"/>
          <w:kern w:val="0"/>
        </w:rPr>
        <w:t xml:space="preserve"> </w:t>
      </w:r>
      <w:r w:rsidRPr="00A665D7">
        <w:rPr>
          <w:rFonts w:ascii="宋体" w:hAnsi="宋体" w:cs="宋体" w:hint="eastAsia"/>
          <w:b/>
          <w:bCs/>
          <w:color w:val="000000"/>
          <w:kern w:val="0"/>
        </w:rPr>
        <w:t>伤</w:t>
      </w:r>
      <w:r w:rsidRPr="00A665D7">
        <w:rPr>
          <w:rFonts w:ascii="宋体" w:hAnsi="宋体" w:cs="宋体"/>
          <w:b/>
          <w:bCs/>
          <w:color w:val="000000"/>
          <w:kern w:val="0"/>
        </w:rPr>
        <w:t xml:space="preserve"> </w:t>
      </w:r>
      <w:r w:rsidRPr="00A665D7">
        <w:rPr>
          <w:rFonts w:ascii="宋体" w:hAnsi="宋体" w:cs="宋体" w:hint="eastAsia"/>
          <w:b/>
          <w:bCs/>
          <w:color w:val="000000"/>
          <w:kern w:val="0"/>
        </w:rPr>
        <w:t>认</w:t>
      </w:r>
      <w:r w:rsidRPr="00A665D7">
        <w:rPr>
          <w:rFonts w:ascii="宋体" w:hAnsi="宋体" w:cs="宋体"/>
          <w:b/>
          <w:bCs/>
          <w:color w:val="000000"/>
          <w:kern w:val="0"/>
        </w:rPr>
        <w:t xml:space="preserve"> </w:t>
      </w:r>
      <w:r w:rsidRPr="00A665D7">
        <w:rPr>
          <w:rFonts w:ascii="宋体" w:hAnsi="宋体" w:cs="宋体" w:hint="eastAsia"/>
          <w:b/>
          <w:bCs/>
          <w:color w:val="000000"/>
          <w:kern w:val="0"/>
        </w:rPr>
        <w:t>定</w:t>
      </w:r>
      <w:r w:rsidRPr="00A665D7">
        <w:rPr>
          <w:rFonts w:ascii="宋体" w:hAnsi="宋体" w:cs="宋体"/>
          <w:b/>
          <w:bCs/>
          <w:color w:val="000000"/>
          <w:kern w:val="0"/>
        </w:rPr>
        <w:t xml:space="preserve"> </w:t>
      </w:r>
      <w:r w:rsidRPr="00A665D7">
        <w:rPr>
          <w:rFonts w:ascii="宋体" w:hAnsi="宋体" w:cs="宋体" w:hint="eastAsia"/>
          <w:b/>
          <w:bCs/>
          <w:color w:val="000000"/>
          <w:kern w:val="0"/>
        </w:rPr>
        <w:t>申</w:t>
      </w:r>
      <w:r w:rsidRPr="00A665D7">
        <w:rPr>
          <w:rFonts w:ascii="宋体" w:hAnsi="宋体" w:cs="宋体"/>
          <w:b/>
          <w:bCs/>
          <w:color w:val="000000"/>
          <w:kern w:val="0"/>
        </w:rPr>
        <w:t xml:space="preserve"> </w:t>
      </w:r>
      <w:r w:rsidRPr="00A665D7">
        <w:rPr>
          <w:rFonts w:ascii="宋体" w:hAnsi="宋体" w:cs="宋体" w:hint="eastAsia"/>
          <w:b/>
          <w:bCs/>
          <w:color w:val="000000"/>
          <w:kern w:val="0"/>
        </w:rPr>
        <w:t>请</w:t>
      </w:r>
      <w:r w:rsidRPr="00A665D7">
        <w:rPr>
          <w:rFonts w:ascii="宋体" w:hAnsi="宋体" w:cs="宋体"/>
          <w:b/>
          <w:bCs/>
          <w:color w:val="000000"/>
          <w:kern w:val="0"/>
        </w:rPr>
        <w:t xml:space="preserve"> </w:t>
      </w:r>
      <w:r w:rsidRPr="00A665D7">
        <w:rPr>
          <w:rFonts w:ascii="宋体" w:hAnsi="宋体" w:cs="宋体" w:hint="eastAsia"/>
          <w:b/>
          <w:bCs/>
          <w:color w:val="000000"/>
          <w:kern w:val="0"/>
        </w:rPr>
        <w:t>表</w:t>
      </w:r>
    </w:p>
    <w:p w:rsidR="001101C1" w:rsidRPr="00A665D7" w:rsidRDefault="001101C1" w:rsidP="00D2743B">
      <w:pPr>
        <w:widowControl/>
        <w:spacing w:before="100" w:beforeAutospacing="1" w:after="100" w:afterAutospacing="1" w:line="280" w:lineRule="exact"/>
        <w:jc w:val="center"/>
        <w:rPr>
          <w:rFonts w:ascii="宋体" w:cs="宋体"/>
          <w:color w:val="000000"/>
          <w:kern w:val="0"/>
          <w:sz w:val="28"/>
          <w:szCs w:val="28"/>
        </w:rPr>
      </w:pPr>
      <w:r w:rsidRPr="00A665D7"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（</w:t>
      </w:r>
      <w:r w:rsidRPr="00A665D7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单位申请示范文本）</w:t>
      </w:r>
    </w:p>
    <w:p w:rsidR="001101C1" w:rsidRPr="00A665D7" w:rsidRDefault="001101C1" w:rsidP="00C86B22">
      <w:pPr>
        <w:widowControl/>
        <w:spacing w:before="100" w:beforeAutospacing="1" w:after="100" w:afterAutospacing="1" w:line="400" w:lineRule="exact"/>
        <w:jc w:val="left"/>
        <w:rPr>
          <w:rFonts w:ascii="新宋体" w:eastAsia="新宋体" w:hAnsi="新宋体" w:cs="宋体"/>
          <w:color w:val="000000"/>
          <w:kern w:val="0"/>
          <w:sz w:val="24"/>
        </w:rPr>
      </w:pPr>
      <w:r w:rsidRPr="00A665D7">
        <w:rPr>
          <w:rFonts w:ascii="新宋体" w:eastAsia="新宋体" w:hAnsi="新宋体" w:cs="宋体" w:hint="eastAsia"/>
          <w:color w:val="000000"/>
          <w:kern w:val="0"/>
          <w:sz w:val="24"/>
        </w:rPr>
        <w:t>申请人：玉林市</w:t>
      </w:r>
      <w:r w:rsidRPr="00A665D7">
        <w:rPr>
          <w:rFonts w:ascii="新宋体" w:eastAsia="新宋体" w:hAnsi="新宋体" w:cs="宋体"/>
          <w:color w:val="000000"/>
          <w:kern w:val="0"/>
          <w:sz w:val="24"/>
        </w:rPr>
        <w:t>XX</w:t>
      </w:r>
      <w:r w:rsidRPr="00A665D7">
        <w:rPr>
          <w:rFonts w:ascii="新宋体" w:eastAsia="新宋体" w:hAnsi="新宋体" w:cs="宋体" w:hint="eastAsia"/>
          <w:color w:val="000000"/>
          <w:kern w:val="0"/>
          <w:sz w:val="24"/>
        </w:rPr>
        <w:t>公司</w:t>
      </w:r>
      <w:r w:rsidRPr="00A665D7">
        <w:rPr>
          <w:rFonts w:ascii="新宋体" w:eastAsia="新宋体" w:hAnsi="新宋体" w:cs="宋体"/>
          <w:color w:val="000000"/>
          <w:kern w:val="0"/>
          <w:sz w:val="24"/>
        </w:rPr>
        <w:br/>
      </w:r>
      <w:r w:rsidRPr="00A665D7">
        <w:rPr>
          <w:rFonts w:ascii="新宋体" w:eastAsia="新宋体" w:hAnsi="新宋体" w:cs="宋体" w:hint="eastAsia"/>
          <w:color w:val="000000"/>
          <w:kern w:val="0"/>
          <w:sz w:val="24"/>
        </w:rPr>
        <w:t>受伤害职工：张三</w:t>
      </w:r>
      <w:r w:rsidRPr="00A665D7">
        <w:rPr>
          <w:rFonts w:ascii="新宋体" w:eastAsia="新宋体" w:hAnsi="新宋体" w:cs="宋体"/>
          <w:color w:val="000000"/>
          <w:kern w:val="0"/>
          <w:sz w:val="24"/>
        </w:rPr>
        <w:br/>
      </w:r>
      <w:r w:rsidRPr="00A665D7">
        <w:rPr>
          <w:rFonts w:ascii="新宋体" w:eastAsia="新宋体" w:hAnsi="新宋体" w:cs="宋体" w:hint="eastAsia"/>
          <w:color w:val="000000"/>
          <w:kern w:val="0"/>
          <w:sz w:val="24"/>
        </w:rPr>
        <w:t>申请人与受伤害职工关系：劳动关系</w:t>
      </w:r>
      <w:r w:rsidRPr="00A665D7">
        <w:rPr>
          <w:rFonts w:ascii="新宋体" w:eastAsia="新宋体" w:hAnsi="新宋体" w:cs="宋体"/>
          <w:color w:val="000000"/>
          <w:kern w:val="0"/>
          <w:sz w:val="24"/>
        </w:rPr>
        <w:br/>
      </w:r>
      <w:r w:rsidRPr="00A665D7">
        <w:rPr>
          <w:rFonts w:ascii="新宋体" w:eastAsia="新宋体" w:hAnsi="新宋体" w:cs="宋体" w:hint="eastAsia"/>
          <w:color w:val="000000"/>
          <w:kern w:val="0"/>
          <w:sz w:val="24"/>
        </w:rPr>
        <w:t>填表日期：</w:t>
      </w:r>
      <w:r w:rsidRPr="00A665D7">
        <w:rPr>
          <w:rFonts w:ascii="新宋体" w:eastAsia="新宋体" w:hAnsi="新宋体" w:cs="宋体"/>
          <w:color w:val="000000"/>
          <w:kern w:val="0"/>
          <w:sz w:val="24"/>
        </w:rPr>
        <w:t xml:space="preserve"> 20XX</w:t>
      </w:r>
      <w:r w:rsidRPr="00A665D7">
        <w:rPr>
          <w:rFonts w:ascii="新宋体" w:eastAsia="新宋体" w:hAnsi="新宋体" w:cs="宋体" w:hint="eastAsia"/>
          <w:color w:val="000000"/>
          <w:kern w:val="0"/>
          <w:sz w:val="24"/>
        </w:rPr>
        <w:t>年</w:t>
      </w:r>
      <w:r w:rsidRPr="00A665D7">
        <w:rPr>
          <w:rFonts w:ascii="新宋体" w:eastAsia="新宋体" w:hAnsi="新宋体" w:cs="宋体"/>
          <w:color w:val="000000"/>
          <w:kern w:val="0"/>
          <w:sz w:val="24"/>
        </w:rPr>
        <w:t>X</w:t>
      </w:r>
      <w:r w:rsidRPr="00A665D7">
        <w:rPr>
          <w:rFonts w:ascii="新宋体" w:eastAsia="新宋体" w:hAnsi="新宋体" w:cs="宋体" w:hint="eastAsia"/>
          <w:color w:val="000000"/>
          <w:kern w:val="0"/>
          <w:sz w:val="24"/>
        </w:rPr>
        <w:t>月</w:t>
      </w:r>
      <w:r w:rsidRPr="00A665D7">
        <w:rPr>
          <w:rFonts w:ascii="新宋体" w:eastAsia="新宋体" w:hAnsi="新宋体" w:cs="宋体"/>
          <w:color w:val="000000"/>
          <w:kern w:val="0"/>
          <w:sz w:val="24"/>
        </w:rPr>
        <w:t>X</w:t>
      </w:r>
      <w:r w:rsidRPr="00A665D7">
        <w:rPr>
          <w:rFonts w:ascii="新宋体" w:eastAsia="新宋体" w:hAnsi="新宋体" w:cs="宋体" w:hint="eastAsia"/>
          <w:color w:val="000000"/>
          <w:kern w:val="0"/>
          <w:sz w:val="24"/>
        </w:rPr>
        <w:t xml:space="preserve">日　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928"/>
        <w:gridCol w:w="858"/>
        <w:gridCol w:w="1624"/>
        <w:gridCol w:w="907"/>
        <w:gridCol w:w="767"/>
        <w:gridCol w:w="1565"/>
        <w:gridCol w:w="1776"/>
      </w:tblGrid>
      <w:tr w:rsidR="001101C1" w:rsidRPr="00A665D7" w:rsidTr="00DE29A9">
        <w:trPr>
          <w:trHeight w:val="615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职工姓名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张三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男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 w:rsidRPr="00A665D7">
              <w:rPr>
                <w:rFonts w:ascii="宋体" w:cs="宋体"/>
                <w:color w:val="000000"/>
                <w:kern w:val="0"/>
                <w:sz w:val="21"/>
                <w:szCs w:val="21"/>
              </w:rPr>
              <w:t>XX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年</w:t>
            </w:r>
            <w:r w:rsidRPr="00A665D7">
              <w:rPr>
                <w:rFonts w:ascii="宋体" w:cs="宋体"/>
                <w:color w:val="000000"/>
                <w:kern w:val="0"/>
                <w:sz w:val="21"/>
                <w:szCs w:val="21"/>
              </w:rPr>
              <w:t>XX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月</w:t>
            </w:r>
            <w:r w:rsidRPr="00A665D7">
              <w:rPr>
                <w:rFonts w:ascii="宋体" w:cs="宋体"/>
                <w:color w:val="000000"/>
                <w:kern w:val="0"/>
                <w:sz w:val="21"/>
                <w:szCs w:val="21"/>
              </w:rPr>
              <w:t>XX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1101C1" w:rsidRPr="00A665D7" w:rsidTr="00DE29A9">
        <w:trPr>
          <w:trHeight w:val="615"/>
          <w:jc w:val="center"/>
        </w:trPr>
        <w:tc>
          <w:tcPr>
            <w:tcW w:w="1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9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452XXXXXXXXXXXXX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139XXXXXXX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1101C1" w:rsidRPr="00A665D7" w:rsidTr="00DE29A9">
        <w:trPr>
          <w:trHeight w:val="615"/>
          <w:jc w:val="center"/>
        </w:trPr>
        <w:tc>
          <w:tcPr>
            <w:tcW w:w="1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19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玉林市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路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号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537000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1101C1" w:rsidRPr="00A665D7" w:rsidTr="00DE29A9">
        <w:trPr>
          <w:trHeight w:val="615"/>
          <w:jc w:val="center"/>
        </w:trPr>
        <w:tc>
          <w:tcPr>
            <w:tcW w:w="1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9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玉林市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公司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0775-23XXXXX</w:t>
            </w:r>
          </w:p>
        </w:tc>
      </w:tr>
      <w:tr w:rsidR="001101C1" w:rsidRPr="00A665D7" w:rsidTr="00DE29A9">
        <w:trPr>
          <w:trHeight w:val="615"/>
          <w:jc w:val="center"/>
        </w:trPr>
        <w:tc>
          <w:tcPr>
            <w:tcW w:w="1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玉林市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路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号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537000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1101C1" w:rsidRPr="00A665D7" w:rsidTr="00DE29A9">
        <w:trPr>
          <w:trHeight w:val="615"/>
          <w:jc w:val="center"/>
        </w:trPr>
        <w:tc>
          <w:tcPr>
            <w:tcW w:w="1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职业、工种或工作岗位</w:t>
            </w:r>
          </w:p>
        </w:tc>
        <w:tc>
          <w:tcPr>
            <w:tcW w:w="19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搬运工、装卸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90"/>
              </w:smartTagPr>
              <w:r w:rsidRPr="00A665D7">
                <w:rPr>
                  <w:rFonts w:ascii="宋体" w:cs="宋体"/>
                  <w:color w:val="000000"/>
                  <w:kern w:val="0"/>
                  <w:sz w:val="24"/>
                </w:rPr>
                <w:t>1990</w:t>
              </w:r>
              <w:r w:rsidRPr="00A665D7">
                <w:rPr>
                  <w:rFonts w:ascii="宋体" w:cs="宋体" w:hint="eastAsia"/>
                  <w:color w:val="000000"/>
                  <w:kern w:val="0"/>
                  <w:sz w:val="24"/>
                </w:rPr>
                <w:t>年</w:t>
              </w:r>
              <w:r w:rsidRPr="00A665D7">
                <w:rPr>
                  <w:rFonts w:ascii="宋体" w:cs="宋体"/>
                  <w:color w:val="000000"/>
                  <w:kern w:val="0"/>
                  <w:sz w:val="24"/>
                </w:rPr>
                <w:t>1</w:t>
              </w:r>
              <w:r w:rsidRPr="00A665D7">
                <w:rPr>
                  <w:rFonts w:ascii="宋体" w:cs="宋体" w:hint="eastAsia"/>
                  <w:color w:val="000000"/>
                  <w:kern w:val="0"/>
                  <w:sz w:val="24"/>
                </w:rPr>
                <w:t>月</w:t>
              </w:r>
              <w:r w:rsidRPr="00A665D7">
                <w:rPr>
                  <w:rFonts w:ascii="宋体" w:cs="宋体"/>
                  <w:color w:val="000000"/>
                  <w:kern w:val="0"/>
                  <w:sz w:val="24"/>
                </w:rPr>
                <w:t>1</w:t>
              </w:r>
              <w:r w:rsidRPr="00A665D7">
                <w:rPr>
                  <w:rFonts w:asci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</w:tr>
      <w:tr w:rsidR="001101C1" w:rsidRPr="00A665D7" w:rsidTr="00DE29A9">
        <w:trPr>
          <w:trHeight w:val="1307"/>
          <w:jc w:val="center"/>
        </w:trPr>
        <w:tc>
          <w:tcPr>
            <w:tcW w:w="1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事故时间、地点及主要原因</w:t>
            </w:r>
          </w:p>
        </w:tc>
        <w:tc>
          <w:tcPr>
            <w:tcW w:w="19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A23E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20XX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年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月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日上午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9:30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分，玉林市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公司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建筑工地搬运模具时，不慎扭伤右脚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诊断时间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 w:rsidRPr="00A665D7">
              <w:rPr>
                <w:rFonts w:ascii="宋体" w:cs="宋体"/>
                <w:color w:val="000000"/>
                <w:kern w:val="0"/>
                <w:sz w:val="21"/>
                <w:szCs w:val="21"/>
              </w:rPr>
              <w:t> </w:t>
            </w:r>
            <w:r w:rsidRPr="00A665D7">
              <w:rPr>
                <w:rFonts w:ascii="宋体" w:cs="宋体"/>
                <w:color w:val="000000"/>
                <w:kern w:val="0"/>
                <w:sz w:val="21"/>
                <w:szCs w:val="21"/>
              </w:rPr>
              <w:t>20XX</w:t>
            </w:r>
            <w:r w:rsidRPr="00A665D7">
              <w:rPr>
                <w:rFonts w:ascii="宋体" w:cs="宋体" w:hint="eastAsia"/>
                <w:color w:val="000000"/>
                <w:kern w:val="0"/>
                <w:sz w:val="21"/>
                <w:szCs w:val="21"/>
              </w:rPr>
              <w:t>年</w:t>
            </w:r>
            <w:r w:rsidRPr="00A665D7">
              <w:rPr>
                <w:rFonts w:ascii="宋体" w:cs="宋体"/>
                <w:color w:val="000000"/>
                <w:kern w:val="0"/>
                <w:sz w:val="21"/>
                <w:szCs w:val="21"/>
              </w:rPr>
              <w:t>X</w:t>
            </w:r>
            <w:r w:rsidRPr="00A665D7">
              <w:rPr>
                <w:rFonts w:ascii="宋体" w:cs="宋体" w:hint="eastAsia"/>
                <w:color w:val="000000"/>
                <w:kern w:val="0"/>
                <w:sz w:val="21"/>
                <w:szCs w:val="21"/>
              </w:rPr>
              <w:t>月</w:t>
            </w:r>
            <w:r w:rsidRPr="00A665D7">
              <w:rPr>
                <w:rFonts w:ascii="宋体" w:cs="宋体"/>
                <w:color w:val="000000"/>
                <w:kern w:val="0"/>
                <w:sz w:val="21"/>
                <w:szCs w:val="21"/>
              </w:rPr>
              <w:t>X</w:t>
            </w:r>
            <w:r w:rsidRPr="00A665D7">
              <w:rPr>
                <w:rFonts w:ascii="宋体" w:cs="宋体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1101C1" w:rsidRPr="00A665D7" w:rsidTr="00DE29A9">
        <w:trPr>
          <w:trHeight w:val="828"/>
          <w:jc w:val="center"/>
        </w:trPr>
        <w:tc>
          <w:tcPr>
            <w:tcW w:w="1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受伤害部位</w:t>
            </w:r>
          </w:p>
        </w:tc>
        <w:tc>
          <w:tcPr>
            <w:tcW w:w="19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右脚脚踝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职业病名称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A23E6C">
            <w:pPr>
              <w:widowControl/>
              <w:spacing w:before="100" w:beforeAutospacing="1" w:after="100" w:afterAutospacing="1" w:line="240" w:lineRule="atLeast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 w:rsidRPr="00A665D7">
              <w:rPr>
                <w:rFonts w:ascii="宋体" w:cs="宋体" w:hint="eastAsia"/>
                <w:color w:val="000000"/>
                <w:kern w:val="0"/>
                <w:sz w:val="21"/>
                <w:szCs w:val="21"/>
              </w:rPr>
              <w:t>（若无，留空即可）</w:t>
            </w:r>
          </w:p>
        </w:tc>
      </w:tr>
      <w:tr w:rsidR="001101C1" w:rsidRPr="00A665D7" w:rsidTr="00DE29A9">
        <w:trPr>
          <w:trHeight w:val="146"/>
          <w:jc w:val="center"/>
        </w:trPr>
        <w:tc>
          <w:tcPr>
            <w:tcW w:w="1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C1" w:rsidRPr="00A665D7" w:rsidRDefault="001101C1" w:rsidP="00A23E6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接触职业病</w:t>
            </w:r>
          </w:p>
          <w:p w:rsidR="001101C1" w:rsidRPr="00A665D7" w:rsidRDefault="001101C1" w:rsidP="00A23E6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危害岗位</w:t>
            </w:r>
          </w:p>
        </w:tc>
        <w:tc>
          <w:tcPr>
            <w:tcW w:w="19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cs="宋体" w:hint="eastAsia"/>
                <w:color w:val="000000"/>
                <w:kern w:val="0"/>
                <w:sz w:val="21"/>
                <w:szCs w:val="21"/>
              </w:rPr>
              <w:t>（若无，留空即可）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A23E6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接触职业病</w:t>
            </w:r>
          </w:p>
          <w:p w:rsidR="001101C1" w:rsidRPr="00A665D7" w:rsidRDefault="001101C1" w:rsidP="00A23E6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危害时间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 w:hint="eastAsia"/>
                <w:color w:val="000000"/>
                <w:kern w:val="0"/>
                <w:sz w:val="21"/>
                <w:szCs w:val="21"/>
              </w:rPr>
              <w:t>（若无，留空即可）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1101C1" w:rsidRPr="00A665D7" w:rsidTr="00DE29A9">
        <w:trPr>
          <w:trHeight w:val="2235"/>
          <w:jc w:val="center"/>
        </w:trPr>
        <w:tc>
          <w:tcPr>
            <w:tcW w:w="1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受伤害经过简述（可附页）</w:t>
            </w:r>
          </w:p>
        </w:tc>
        <w:tc>
          <w:tcPr>
            <w:tcW w:w="394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1C1" w:rsidRPr="00A665D7" w:rsidRDefault="001101C1" w:rsidP="00A23E6C">
            <w:pPr>
              <w:widowControl/>
              <w:spacing w:before="100" w:beforeAutospacing="1" w:after="100" w:afterAutospacing="1" w:line="240" w:lineRule="atLeas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20XX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年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月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日上午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9:30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分，我公司员工张三在本公司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建筑工地搬运模具时，因地面湿滑，不慎摔倒，导致扭伤右脚。事故发生后，公司送往玉林市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医院治疗，经检查，医院诊断为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XXXX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。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1101C1" w:rsidRPr="00A665D7" w:rsidTr="00DE7A47">
        <w:trPr>
          <w:trHeight w:val="155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1C1" w:rsidRPr="00A665D7" w:rsidRDefault="001101C1" w:rsidP="00DE29A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申请事项：</w:t>
            </w: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申请工伤</w:t>
            </w:r>
          </w:p>
          <w:p w:rsidR="001101C1" w:rsidRPr="00A665D7" w:rsidRDefault="001101C1" w:rsidP="001101C1">
            <w:pPr>
              <w:widowControl/>
              <w:spacing w:line="240" w:lineRule="atLeast"/>
              <w:ind w:firstLineChars="2300" w:firstLine="316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申请人签字：</w:t>
            </w:r>
          </w:p>
          <w:p w:rsidR="001101C1" w:rsidRPr="00A665D7" w:rsidRDefault="001101C1" w:rsidP="001101C1">
            <w:pPr>
              <w:widowControl/>
              <w:spacing w:line="240" w:lineRule="atLeast"/>
              <w:ind w:firstLineChars="2300" w:firstLine="31680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年　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月　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1101C1" w:rsidRPr="00A665D7" w:rsidTr="00DE29A9">
        <w:trPr>
          <w:trHeight w:val="2445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1C1" w:rsidRPr="00A665D7" w:rsidRDefault="001101C1" w:rsidP="00DE7A4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用人单位意见：</w:t>
            </w:r>
          </w:p>
          <w:p w:rsidR="001101C1" w:rsidRPr="00A665D7" w:rsidRDefault="001101C1" w:rsidP="00DE29A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情况属实，同意申请工伤。</w:t>
            </w:r>
          </w:p>
          <w:p w:rsidR="001101C1" w:rsidRPr="00A665D7" w:rsidRDefault="001101C1" w:rsidP="00DE7A47">
            <w:pPr>
              <w:widowControl/>
              <w:spacing w:before="100" w:beforeAutospacing="1" w:after="100" w:afterAutospacing="1" w:line="260" w:lineRule="exact"/>
              <w:ind w:right="1620" w:firstLine="21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经办人签字</w:t>
            </w:r>
          </w:p>
          <w:p w:rsidR="001101C1" w:rsidRPr="00A665D7" w:rsidRDefault="001101C1" w:rsidP="00070035">
            <w:pPr>
              <w:widowControl/>
              <w:spacing w:before="100" w:beforeAutospacing="1" w:after="100" w:afterAutospacing="1" w:line="260" w:lineRule="exact"/>
              <w:ind w:right="1500" w:firstLine="21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（公章）</w:t>
            </w:r>
          </w:p>
          <w:p w:rsidR="001101C1" w:rsidRPr="00A665D7" w:rsidRDefault="001101C1" w:rsidP="00070035">
            <w:pPr>
              <w:widowControl/>
              <w:spacing w:before="100" w:beforeAutospacing="1" w:after="100" w:afterAutospacing="1" w:line="260" w:lineRule="exact"/>
              <w:ind w:right="1050" w:firstLine="21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  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1101C1" w:rsidRPr="00A665D7" w:rsidTr="00DE29A9">
        <w:trPr>
          <w:trHeight w:val="2197"/>
          <w:jc w:val="center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社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会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保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险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行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政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部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门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审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查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资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料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和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受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理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意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见</w:t>
            </w:r>
          </w:p>
        </w:tc>
        <w:tc>
          <w:tcPr>
            <w:tcW w:w="444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ind w:right="944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</w:t>
            </w:r>
          </w:p>
          <w:p w:rsidR="001101C1" w:rsidRPr="00A665D7" w:rsidRDefault="001101C1" w:rsidP="001101C1">
            <w:pPr>
              <w:widowControl/>
              <w:spacing w:before="100" w:beforeAutospacing="1" w:after="100" w:afterAutospacing="1" w:line="240" w:lineRule="atLeast"/>
              <w:ind w:right="944" w:firstLineChars="1850" w:firstLine="316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经办人签字：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  <w:p w:rsidR="001101C1" w:rsidRPr="00A665D7" w:rsidRDefault="001101C1" w:rsidP="00070035">
            <w:pPr>
              <w:widowControl/>
              <w:wordWrap w:val="0"/>
              <w:spacing w:before="100" w:beforeAutospacing="1" w:after="100" w:afterAutospacing="1" w:line="240" w:lineRule="atLeast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 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年　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月　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       </w:t>
            </w:r>
          </w:p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1101C1" w:rsidRPr="00A665D7" w:rsidTr="00DE29A9">
        <w:trPr>
          <w:trHeight w:val="5056"/>
          <w:jc w:val="center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C1" w:rsidRPr="00A665D7" w:rsidRDefault="001101C1" w:rsidP="0007003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44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01C1" w:rsidRPr="00A665D7" w:rsidRDefault="001101C1" w:rsidP="001101C1">
            <w:pPr>
              <w:widowControl/>
              <w:spacing w:before="100" w:beforeAutospacing="1" w:after="100" w:afterAutospacing="1" w:line="240" w:lineRule="atLeast"/>
              <w:ind w:right="480" w:firstLineChars="2000" w:firstLine="31680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负责人签字：</w:t>
            </w:r>
          </w:p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ind w:right="1500" w:firstLine="21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（公章）</w:t>
            </w:r>
          </w:p>
          <w:p w:rsidR="001101C1" w:rsidRPr="00A665D7" w:rsidRDefault="001101C1" w:rsidP="00070035">
            <w:pPr>
              <w:widowControl/>
              <w:wordWrap w:val="0"/>
              <w:spacing w:before="100" w:beforeAutospacing="1" w:after="100" w:afterAutospacing="1" w:line="240" w:lineRule="atLeast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   </w:t>
            </w: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月　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      </w:t>
            </w:r>
          </w:p>
        </w:tc>
      </w:tr>
      <w:tr w:rsidR="001101C1" w:rsidRPr="00A665D7" w:rsidTr="00DE29A9">
        <w:trPr>
          <w:trHeight w:val="896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备注：</w:t>
            </w:r>
          </w:p>
        </w:tc>
      </w:tr>
    </w:tbl>
    <w:p w:rsidR="001101C1" w:rsidRPr="00A665D7" w:rsidRDefault="001101C1" w:rsidP="00C86B22">
      <w:pPr>
        <w:spacing w:line="340" w:lineRule="exact"/>
        <w:jc w:val="center"/>
        <w:rPr>
          <w:rFonts w:ascii="仿宋_GB2312" w:eastAsia="仿宋_GB2312" w:hAnsi="宋体"/>
          <w:b/>
          <w:bCs/>
          <w:color w:val="000000"/>
          <w:kern w:val="44"/>
          <w:sz w:val="24"/>
          <w:szCs w:val="24"/>
        </w:rPr>
      </w:pPr>
      <w:r w:rsidRPr="00A665D7">
        <w:rPr>
          <w:rFonts w:ascii="仿宋_GB2312" w:eastAsia="仿宋_GB2312" w:hAnsi="宋体" w:hint="eastAsia"/>
          <w:b/>
          <w:bCs/>
          <w:color w:val="000000"/>
          <w:kern w:val="44"/>
          <w:sz w:val="24"/>
          <w:szCs w:val="24"/>
        </w:rPr>
        <w:t>填表说明</w:t>
      </w:r>
    </w:p>
    <w:p w:rsidR="001101C1" w:rsidRPr="00A665D7" w:rsidRDefault="001101C1" w:rsidP="00A665D7">
      <w:pPr>
        <w:spacing w:line="340" w:lineRule="exact"/>
        <w:ind w:firstLineChars="200" w:firstLine="31680"/>
        <w:rPr>
          <w:rFonts w:ascii="仿宋_GB2312" w:eastAsia="仿宋_GB2312" w:hAnsi="宋体"/>
          <w:bCs/>
          <w:color w:val="000000"/>
          <w:kern w:val="44"/>
          <w:sz w:val="24"/>
          <w:szCs w:val="24"/>
        </w:rPr>
      </w:pP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br/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 xml:space="preserve">　　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1</w:t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、用钢笔或签字笔填写，字体工整清楚。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br/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 xml:space="preserve">　　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2</w:t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、申请人为用人单位的，在首页申请人处加盖单位公章。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br/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 xml:space="preserve">　　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3</w:t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、受伤害部位一栏填写受伤害的具体部位。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br/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 xml:space="preserve">　　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4</w:t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、诊断时间一栏，职业病者，按职业病确诊时间填写；受伤或死亡的，按初诊时间填写。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br/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 xml:space="preserve">　　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5</w:t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、受伤害经过简述栏，应写明事故发生的时间、地点，当时所从事的工作，受伤害的原因以及伤害部位和程度。职业病患者应写明在何单位从事何种有害作业，起止时间，确诊结果。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br/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 xml:space="preserve">　　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6</w:t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、申请事项栏，应写明受伤害职工或者其近亲属、工会组织提出工伤认定申请并签字。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br/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 xml:space="preserve">　　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7</w:t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用人单位意见栏，应签署是否同意申请工伤，所填情况是否属实，经办人签字并加盖单位公章。用人单位不同意申报工伤，由个人申报的，用人单位意见栏可不填写，由受伤害职工个人或近亲属在备注栏填写，并注明申请的原因。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br/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 xml:space="preserve">　　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8</w:t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、社会保险行政部门审查资料和受理意见栏，应填写补正材料或是否受理的意见。</w:t>
      </w:r>
    </w:p>
    <w:p w:rsidR="001101C1" w:rsidRPr="00A665D7" w:rsidRDefault="001101C1" w:rsidP="00A665D7">
      <w:pPr>
        <w:spacing w:line="340" w:lineRule="exact"/>
        <w:ind w:firstLineChars="200" w:firstLine="31680"/>
        <w:rPr>
          <w:rFonts w:ascii="仿宋_GB2312" w:eastAsia="仿宋_GB2312" w:hAnsi="宋体"/>
          <w:bCs/>
          <w:color w:val="000000"/>
          <w:kern w:val="44"/>
        </w:rPr>
      </w:pP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9</w:t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、此表一份，由社会保险行政部门留存。</w:t>
      </w:r>
    </w:p>
    <w:p w:rsidR="001101C1" w:rsidRPr="00A665D7" w:rsidRDefault="001101C1" w:rsidP="00C86B22">
      <w:pPr>
        <w:spacing w:line="480" w:lineRule="exact"/>
        <w:rPr>
          <w:rFonts w:ascii="仿宋_GB2312" w:eastAsia="仿宋_GB2312" w:hAnsi="宋体"/>
          <w:bCs/>
          <w:color w:val="000000"/>
          <w:kern w:val="44"/>
        </w:rPr>
      </w:pPr>
    </w:p>
    <w:p w:rsidR="001101C1" w:rsidRPr="00A665D7" w:rsidRDefault="001101C1" w:rsidP="00C86B22">
      <w:pPr>
        <w:spacing w:line="480" w:lineRule="exact"/>
        <w:rPr>
          <w:rFonts w:ascii="仿宋_GB2312" w:eastAsia="仿宋_GB2312" w:hAnsi="宋体"/>
          <w:bCs/>
          <w:color w:val="000000"/>
          <w:kern w:val="44"/>
        </w:rPr>
      </w:pPr>
    </w:p>
    <w:p w:rsidR="001101C1" w:rsidRPr="00A665D7" w:rsidRDefault="001101C1" w:rsidP="00C86B22">
      <w:pPr>
        <w:spacing w:line="480" w:lineRule="exact"/>
        <w:rPr>
          <w:rFonts w:ascii="仿宋_GB2312" w:eastAsia="仿宋_GB2312" w:hAnsi="宋体"/>
          <w:bCs/>
          <w:color w:val="000000"/>
          <w:kern w:val="44"/>
        </w:rPr>
      </w:pPr>
    </w:p>
    <w:p w:rsidR="001101C1" w:rsidRPr="00A665D7" w:rsidRDefault="001101C1" w:rsidP="00C86B22">
      <w:pPr>
        <w:spacing w:line="480" w:lineRule="exact"/>
        <w:rPr>
          <w:rFonts w:ascii="仿宋_GB2312" w:eastAsia="仿宋_GB2312" w:hAnsi="宋体"/>
          <w:bCs/>
          <w:color w:val="000000"/>
          <w:kern w:val="44"/>
        </w:rPr>
      </w:pPr>
    </w:p>
    <w:p w:rsidR="001101C1" w:rsidRPr="00A665D7" w:rsidRDefault="001101C1" w:rsidP="00C86B22">
      <w:pPr>
        <w:spacing w:line="480" w:lineRule="exact"/>
        <w:rPr>
          <w:rFonts w:ascii="仿宋_GB2312" w:eastAsia="仿宋_GB2312" w:hAnsi="宋体"/>
          <w:bCs/>
          <w:color w:val="000000"/>
          <w:kern w:val="44"/>
        </w:rPr>
      </w:pPr>
    </w:p>
    <w:p w:rsidR="001101C1" w:rsidRPr="00A665D7" w:rsidRDefault="001101C1" w:rsidP="00C86B22">
      <w:pPr>
        <w:spacing w:line="480" w:lineRule="exact"/>
        <w:rPr>
          <w:rFonts w:ascii="仿宋_GB2312" w:eastAsia="仿宋_GB2312" w:hAnsi="宋体"/>
          <w:bCs/>
          <w:color w:val="000000"/>
          <w:kern w:val="44"/>
        </w:rPr>
      </w:pPr>
    </w:p>
    <w:p w:rsidR="001101C1" w:rsidRPr="00A665D7" w:rsidRDefault="001101C1" w:rsidP="00C86B22">
      <w:pPr>
        <w:spacing w:line="480" w:lineRule="exact"/>
        <w:rPr>
          <w:rFonts w:ascii="仿宋_GB2312" w:eastAsia="仿宋_GB2312" w:hAnsi="宋体"/>
          <w:bCs/>
          <w:color w:val="000000"/>
          <w:kern w:val="44"/>
        </w:rPr>
      </w:pPr>
    </w:p>
    <w:p w:rsidR="001101C1" w:rsidRPr="00A665D7" w:rsidRDefault="001101C1" w:rsidP="00C86B22">
      <w:pPr>
        <w:spacing w:line="480" w:lineRule="exact"/>
        <w:rPr>
          <w:rFonts w:ascii="仿宋_GB2312" w:eastAsia="仿宋_GB2312" w:hAnsi="宋体"/>
          <w:bCs/>
          <w:color w:val="000000"/>
          <w:kern w:val="44"/>
        </w:rPr>
      </w:pPr>
    </w:p>
    <w:p w:rsidR="001101C1" w:rsidRPr="00A665D7" w:rsidRDefault="001101C1" w:rsidP="00C86B22">
      <w:pPr>
        <w:spacing w:line="480" w:lineRule="exact"/>
        <w:rPr>
          <w:rFonts w:ascii="仿宋_GB2312" w:eastAsia="仿宋_GB2312" w:hAnsi="宋体"/>
          <w:bCs/>
          <w:color w:val="000000"/>
          <w:kern w:val="44"/>
        </w:rPr>
      </w:pPr>
    </w:p>
    <w:p w:rsidR="001101C1" w:rsidRPr="00A665D7" w:rsidRDefault="001101C1" w:rsidP="00C86B22">
      <w:pPr>
        <w:spacing w:line="480" w:lineRule="exact"/>
        <w:rPr>
          <w:rFonts w:ascii="仿宋_GB2312" w:eastAsia="仿宋_GB2312" w:hAnsi="宋体"/>
          <w:bCs/>
          <w:color w:val="000000"/>
          <w:kern w:val="44"/>
        </w:rPr>
      </w:pPr>
    </w:p>
    <w:p w:rsidR="001101C1" w:rsidRPr="00A665D7" w:rsidRDefault="001101C1" w:rsidP="00C86B22">
      <w:pPr>
        <w:spacing w:line="480" w:lineRule="exact"/>
        <w:rPr>
          <w:rFonts w:ascii="仿宋_GB2312" w:eastAsia="仿宋_GB2312" w:hAnsi="宋体"/>
          <w:bCs/>
          <w:color w:val="000000"/>
          <w:kern w:val="44"/>
        </w:rPr>
      </w:pPr>
    </w:p>
    <w:p w:rsidR="001101C1" w:rsidRPr="00A665D7" w:rsidRDefault="001101C1" w:rsidP="00C86B22">
      <w:pPr>
        <w:spacing w:line="480" w:lineRule="exact"/>
        <w:rPr>
          <w:rFonts w:ascii="仿宋_GB2312" w:eastAsia="仿宋_GB2312" w:hAnsi="宋体"/>
          <w:bCs/>
          <w:color w:val="000000"/>
          <w:kern w:val="44"/>
        </w:rPr>
      </w:pPr>
    </w:p>
    <w:p w:rsidR="001101C1" w:rsidRPr="00A665D7" w:rsidRDefault="001101C1" w:rsidP="00C86B22">
      <w:pPr>
        <w:spacing w:line="480" w:lineRule="exact"/>
        <w:rPr>
          <w:rFonts w:ascii="仿宋_GB2312" w:eastAsia="仿宋_GB2312" w:hAnsi="宋体"/>
          <w:bCs/>
          <w:color w:val="000000"/>
          <w:kern w:val="44"/>
        </w:rPr>
      </w:pPr>
    </w:p>
    <w:p w:rsidR="001101C1" w:rsidRPr="00A665D7" w:rsidRDefault="001101C1" w:rsidP="00C86B22">
      <w:pPr>
        <w:spacing w:line="480" w:lineRule="exact"/>
        <w:rPr>
          <w:rFonts w:ascii="仿宋_GB2312" w:eastAsia="仿宋_GB2312" w:hAnsi="宋体"/>
          <w:bCs/>
          <w:color w:val="000000"/>
          <w:kern w:val="44"/>
        </w:rPr>
      </w:pPr>
    </w:p>
    <w:p w:rsidR="001101C1" w:rsidRPr="00A665D7" w:rsidRDefault="001101C1" w:rsidP="00C86B22">
      <w:pPr>
        <w:spacing w:line="480" w:lineRule="exact"/>
        <w:rPr>
          <w:rFonts w:ascii="仿宋_GB2312" w:eastAsia="仿宋_GB2312" w:hAnsi="宋体"/>
          <w:bCs/>
          <w:color w:val="000000"/>
          <w:kern w:val="44"/>
        </w:rPr>
      </w:pPr>
    </w:p>
    <w:p w:rsidR="001101C1" w:rsidRPr="00A665D7" w:rsidRDefault="001101C1" w:rsidP="00070035">
      <w:pPr>
        <w:widowControl/>
        <w:spacing w:before="100" w:beforeAutospacing="1" w:after="100" w:afterAutospacing="1" w:line="280" w:lineRule="exact"/>
        <w:jc w:val="left"/>
        <w:rPr>
          <w:rFonts w:ascii="宋体" w:cs="宋体"/>
          <w:color w:val="000000"/>
          <w:kern w:val="0"/>
          <w:sz w:val="24"/>
        </w:rPr>
      </w:pPr>
      <w:r w:rsidRPr="00A665D7">
        <w:rPr>
          <w:rFonts w:ascii="宋体" w:hAnsi="宋体" w:cs="宋体" w:hint="eastAsia"/>
          <w:color w:val="000000"/>
          <w:kern w:val="0"/>
          <w:sz w:val="24"/>
        </w:rPr>
        <w:t>编号：</w:t>
      </w:r>
    </w:p>
    <w:p w:rsidR="001101C1" w:rsidRPr="00A665D7" w:rsidRDefault="001101C1" w:rsidP="00070035">
      <w:pPr>
        <w:widowControl/>
        <w:spacing w:before="100" w:beforeAutospacing="1" w:after="100" w:afterAutospacing="1" w:line="280" w:lineRule="exact"/>
        <w:jc w:val="center"/>
        <w:rPr>
          <w:rFonts w:ascii="宋体" w:cs="宋体"/>
          <w:b/>
          <w:bCs/>
          <w:color w:val="000000"/>
          <w:kern w:val="0"/>
        </w:rPr>
      </w:pPr>
      <w:r w:rsidRPr="00A665D7">
        <w:rPr>
          <w:rFonts w:ascii="宋体" w:hAnsi="宋体" w:cs="宋体" w:hint="eastAsia"/>
          <w:b/>
          <w:bCs/>
          <w:color w:val="000000"/>
          <w:kern w:val="0"/>
        </w:rPr>
        <w:t>工</w:t>
      </w:r>
      <w:r w:rsidRPr="00A665D7">
        <w:rPr>
          <w:rFonts w:ascii="宋体" w:hAnsi="宋体" w:cs="宋体"/>
          <w:b/>
          <w:bCs/>
          <w:color w:val="000000"/>
          <w:kern w:val="0"/>
        </w:rPr>
        <w:t xml:space="preserve"> </w:t>
      </w:r>
      <w:r w:rsidRPr="00A665D7">
        <w:rPr>
          <w:rFonts w:ascii="宋体" w:hAnsi="宋体" w:cs="宋体" w:hint="eastAsia"/>
          <w:b/>
          <w:bCs/>
          <w:color w:val="000000"/>
          <w:kern w:val="0"/>
        </w:rPr>
        <w:t>伤</w:t>
      </w:r>
      <w:r w:rsidRPr="00A665D7">
        <w:rPr>
          <w:rFonts w:ascii="宋体" w:hAnsi="宋体" w:cs="宋体"/>
          <w:b/>
          <w:bCs/>
          <w:color w:val="000000"/>
          <w:kern w:val="0"/>
        </w:rPr>
        <w:t xml:space="preserve"> </w:t>
      </w:r>
      <w:r w:rsidRPr="00A665D7">
        <w:rPr>
          <w:rFonts w:ascii="宋体" w:hAnsi="宋体" w:cs="宋体" w:hint="eastAsia"/>
          <w:b/>
          <w:bCs/>
          <w:color w:val="000000"/>
          <w:kern w:val="0"/>
        </w:rPr>
        <w:t>认</w:t>
      </w:r>
      <w:r w:rsidRPr="00A665D7">
        <w:rPr>
          <w:rFonts w:ascii="宋体" w:hAnsi="宋体" w:cs="宋体"/>
          <w:b/>
          <w:bCs/>
          <w:color w:val="000000"/>
          <w:kern w:val="0"/>
        </w:rPr>
        <w:t xml:space="preserve"> </w:t>
      </w:r>
      <w:r w:rsidRPr="00A665D7">
        <w:rPr>
          <w:rFonts w:ascii="宋体" w:hAnsi="宋体" w:cs="宋体" w:hint="eastAsia"/>
          <w:b/>
          <w:bCs/>
          <w:color w:val="000000"/>
          <w:kern w:val="0"/>
        </w:rPr>
        <w:t>定</w:t>
      </w:r>
      <w:r w:rsidRPr="00A665D7">
        <w:rPr>
          <w:rFonts w:ascii="宋体" w:hAnsi="宋体" w:cs="宋体"/>
          <w:b/>
          <w:bCs/>
          <w:color w:val="000000"/>
          <w:kern w:val="0"/>
        </w:rPr>
        <w:t xml:space="preserve"> </w:t>
      </w:r>
      <w:r w:rsidRPr="00A665D7">
        <w:rPr>
          <w:rFonts w:ascii="宋体" w:hAnsi="宋体" w:cs="宋体" w:hint="eastAsia"/>
          <w:b/>
          <w:bCs/>
          <w:color w:val="000000"/>
          <w:kern w:val="0"/>
        </w:rPr>
        <w:t>申</w:t>
      </w:r>
      <w:r w:rsidRPr="00A665D7">
        <w:rPr>
          <w:rFonts w:ascii="宋体" w:hAnsi="宋体" w:cs="宋体"/>
          <w:b/>
          <w:bCs/>
          <w:color w:val="000000"/>
          <w:kern w:val="0"/>
        </w:rPr>
        <w:t xml:space="preserve"> </w:t>
      </w:r>
      <w:r w:rsidRPr="00A665D7">
        <w:rPr>
          <w:rFonts w:ascii="宋体" w:hAnsi="宋体" w:cs="宋体" w:hint="eastAsia"/>
          <w:b/>
          <w:bCs/>
          <w:color w:val="000000"/>
          <w:kern w:val="0"/>
        </w:rPr>
        <w:t>请</w:t>
      </w:r>
      <w:r w:rsidRPr="00A665D7">
        <w:rPr>
          <w:rFonts w:ascii="宋体" w:hAnsi="宋体" w:cs="宋体"/>
          <w:b/>
          <w:bCs/>
          <w:color w:val="000000"/>
          <w:kern w:val="0"/>
        </w:rPr>
        <w:t xml:space="preserve"> </w:t>
      </w:r>
      <w:r w:rsidRPr="00A665D7">
        <w:rPr>
          <w:rFonts w:ascii="宋体" w:hAnsi="宋体" w:cs="宋体" w:hint="eastAsia"/>
          <w:b/>
          <w:bCs/>
          <w:color w:val="000000"/>
          <w:kern w:val="0"/>
        </w:rPr>
        <w:t>表</w:t>
      </w:r>
    </w:p>
    <w:p w:rsidR="001101C1" w:rsidRPr="00A665D7" w:rsidRDefault="001101C1" w:rsidP="00070035">
      <w:pPr>
        <w:widowControl/>
        <w:spacing w:before="100" w:beforeAutospacing="1" w:after="100" w:afterAutospacing="1" w:line="280" w:lineRule="exact"/>
        <w:jc w:val="center"/>
        <w:rPr>
          <w:rFonts w:ascii="宋体" w:cs="宋体"/>
          <w:color w:val="000000"/>
          <w:kern w:val="0"/>
          <w:sz w:val="28"/>
          <w:szCs w:val="28"/>
        </w:rPr>
      </w:pPr>
      <w:r w:rsidRPr="00A665D7"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（</w:t>
      </w:r>
      <w:r w:rsidRPr="00A665D7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个人申请示范文本）</w:t>
      </w:r>
    </w:p>
    <w:p w:rsidR="001101C1" w:rsidRPr="00A665D7" w:rsidRDefault="001101C1" w:rsidP="00070035">
      <w:pPr>
        <w:widowControl/>
        <w:spacing w:before="100" w:beforeAutospacing="1" w:after="100" w:afterAutospacing="1" w:line="400" w:lineRule="exact"/>
        <w:jc w:val="left"/>
        <w:rPr>
          <w:rFonts w:ascii="新宋体" w:eastAsia="新宋体" w:hAnsi="新宋体" w:cs="宋体"/>
          <w:color w:val="000000"/>
          <w:kern w:val="0"/>
          <w:sz w:val="24"/>
        </w:rPr>
      </w:pPr>
      <w:r w:rsidRPr="00A665D7">
        <w:rPr>
          <w:rFonts w:ascii="新宋体" w:eastAsia="新宋体" w:hAnsi="新宋体" w:cs="宋体" w:hint="eastAsia"/>
          <w:color w:val="000000"/>
          <w:kern w:val="0"/>
          <w:sz w:val="24"/>
        </w:rPr>
        <w:t>申请人：张三</w:t>
      </w:r>
      <w:r w:rsidRPr="00A665D7">
        <w:rPr>
          <w:rFonts w:ascii="新宋体" w:eastAsia="新宋体" w:hAnsi="新宋体" w:cs="宋体"/>
          <w:color w:val="000000"/>
          <w:kern w:val="0"/>
          <w:sz w:val="24"/>
        </w:rPr>
        <w:br/>
      </w:r>
      <w:r w:rsidRPr="00A665D7">
        <w:rPr>
          <w:rFonts w:ascii="新宋体" w:eastAsia="新宋体" w:hAnsi="新宋体" w:cs="宋体" w:hint="eastAsia"/>
          <w:color w:val="000000"/>
          <w:kern w:val="0"/>
          <w:sz w:val="24"/>
        </w:rPr>
        <w:t>受伤害职工：张三</w:t>
      </w:r>
      <w:r w:rsidRPr="00A665D7">
        <w:rPr>
          <w:rFonts w:ascii="新宋体" w:eastAsia="新宋体" w:hAnsi="新宋体" w:cs="宋体"/>
          <w:color w:val="000000"/>
          <w:kern w:val="0"/>
          <w:sz w:val="24"/>
        </w:rPr>
        <w:br/>
      </w:r>
      <w:r w:rsidRPr="00A665D7">
        <w:rPr>
          <w:rFonts w:ascii="新宋体" w:eastAsia="新宋体" w:hAnsi="新宋体" w:cs="宋体" w:hint="eastAsia"/>
          <w:color w:val="000000"/>
          <w:kern w:val="0"/>
          <w:sz w:val="24"/>
        </w:rPr>
        <w:t>申请人与受伤害职工关系：个人</w:t>
      </w:r>
      <w:r w:rsidRPr="00A665D7">
        <w:rPr>
          <w:rFonts w:ascii="新宋体" w:eastAsia="新宋体" w:hAnsi="新宋体" w:cs="宋体"/>
          <w:color w:val="000000"/>
          <w:kern w:val="0"/>
          <w:sz w:val="24"/>
        </w:rPr>
        <w:br/>
      </w:r>
      <w:r w:rsidRPr="00A665D7">
        <w:rPr>
          <w:rFonts w:ascii="新宋体" w:eastAsia="新宋体" w:hAnsi="新宋体" w:cs="宋体" w:hint="eastAsia"/>
          <w:color w:val="000000"/>
          <w:kern w:val="0"/>
          <w:sz w:val="24"/>
        </w:rPr>
        <w:t>填表日期：</w:t>
      </w:r>
      <w:r w:rsidRPr="00A665D7">
        <w:rPr>
          <w:rFonts w:ascii="新宋体" w:eastAsia="新宋体" w:hAnsi="新宋体" w:cs="宋体"/>
          <w:color w:val="000000"/>
          <w:kern w:val="0"/>
          <w:sz w:val="24"/>
        </w:rPr>
        <w:t xml:space="preserve"> 20XX</w:t>
      </w:r>
      <w:r w:rsidRPr="00A665D7">
        <w:rPr>
          <w:rFonts w:ascii="新宋体" w:eastAsia="新宋体" w:hAnsi="新宋体" w:cs="宋体" w:hint="eastAsia"/>
          <w:color w:val="000000"/>
          <w:kern w:val="0"/>
          <w:sz w:val="24"/>
        </w:rPr>
        <w:t>年</w:t>
      </w:r>
      <w:r w:rsidRPr="00A665D7">
        <w:rPr>
          <w:rFonts w:ascii="新宋体" w:eastAsia="新宋体" w:hAnsi="新宋体" w:cs="宋体"/>
          <w:color w:val="000000"/>
          <w:kern w:val="0"/>
          <w:sz w:val="24"/>
        </w:rPr>
        <w:t>X</w:t>
      </w:r>
      <w:r w:rsidRPr="00A665D7">
        <w:rPr>
          <w:rFonts w:ascii="新宋体" w:eastAsia="新宋体" w:hAnsi="新宋体" w:cs="宋体" w:hint="eastAsia"/>
          <w:color w:val="000000"/>
          <w:kern w:val="0"/>
          <w:sz w:val="24"/>
        </w:rPr>
        <w:t>月</w:t>
      </w:r>
      <w:r w:rsidRPr="00A665D7">
        <w:rPr>
          <w:rFonts w:ascii="新宋体" w:eastAsia="新宋体" w:hAnsi="新宋体" w:cs="宋体"/>
          <w:color w:val="000000"/>
          <w:kern w:val="0"/>
          <w:sz w:val="24"/>
        </w:rPr>
        <w:t>X</w:t>
      </w:r>
      <w:r w:rsidRPr="00A665D7">
        <w:rPr>
          <w:rFonts w:ascii="新宋体" w:eastAsia="新宋体" w:hAnsi="新宋体" w:cs="宋体" w:hint="eastAsia"/>
          <w:color w:val="000000"/>
          <w:kern w:val="0"/>
          <w:sz w:val="24"/>
        </w:rPr>
        <w:t xml:space="preserve">日　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929"/>
        <w:gridCol w:w="858"/>
        <w:gridCol w:w="1624"/>
        <w:gridCol w:w="906"/>
        <w:gridCol w:w="766"/>
        <w:gridCol w:w="1566"/>
        <w:gridCol w:w="1776"/>
      </w:tblGrid>
      <w:tr w:rsidR="001101C1" w:rsidRPr="00A665D7" w:rsidTr="00811B2B">
        <w:trPr>
          <w:trHeight w:val="615"/>
          <w:jc w:val="center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职工姓名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张三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男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 w:rsidRPr="00A665D7">
              <w:rPr>
                <w:rFonts w:ascii="宋体" w:cs="宋体"/>
                <w:color w:val="000000"/>
                <w:kern w:val="0"/>
                <w:sz w:val="21"/>
                <w:szCs w:val="21"/>
              </w:rPr>
              <w:t>XX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年</w:t>
            </w:r>
            <w:r w:rsidRPr="00A665D7">
              <w:rPr>
                <w:rFonts w:ascii="宋体" w:cs="宋体"/>
                <w:color w:val="000000"/>
                <w:kern w:val="0"/>
                <w:sz w:val="21"/>
                <w:szCs w:val="21"/>
              </w:rPr>
              <w:t>XX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月</w:t>
            </w:r>
            <w:r w:rsidRPr="00A665D7">
              <w:rPr>
                <w:rFonts w:ascii="宋体" w:cs="宋体"/>
                <w:color w:val="000000"/>
                <w:kern w:val="0"/>
                <w:sz w:val="21"/>
                <w:szCs w:val="21"/>
              </w:rPr>
              <w:t>XX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1101C1" w:rsidRPr="00A665D7" w:rsidTr="00811B2B">
        <w:trPr>
          <w:trHeight w:val="615"/>
          <w:jc w:val="center"/>
        </w:trPr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452XXXXXXXXXXXXX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139XXXXXXX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1101C1" w:rsidRPr="00A665D7" w:rsidTr="00811B2B">
        <w:trPr>
          <w:trHeight w:val="615"/>
          <w:jc w:val="center"/>
        </w:trPr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玉林市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路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号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537000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1101C1" w:rsidRPr="00A665D7" w:rsidTr="00811B2B">
        <w:trPr>
          <w:trHeight w:val="615"/>
          <w:jc w:val="center"/>
        </w:trPr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玉林市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公司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0775-23XXXXX</w:t>
            </w:r>
          </w:p>
        </w:tc>
      </w:tr>
      <w:tr w:rsidR="001101C1" w:rsidRPr="00A665D7" w:rsidTr="00811B2B">
        <w:trPr>
          <w:trHeight w:val="615"/>
          <w:jc w:val="center"/>
        </w:trPr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玉林市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路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号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537000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1101C1" w:rsidRPr="00A665D7" w:rsidTr="00811B2B">
        <w:trPr>
          <w:trHeight w:val="615"/>
          <w:jc w:val="center"/>
        </w:trPr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职业、工种或工作岗位</w: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搬运工、装卸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 w:rsidRPr="00A665D7">
              <w:rPr>
                <w:rFonts w:ascii="宋体" w:cs="宋体"/>
                <w:color w:val="000000"/>
                <w:kern w:val="0"/>
                <w:sz w:val="21"/>
                <w:szCs w:val="21"/>
              </w:rPr>
              <w:t> </w:t>
            </w:r>
            <w:smartTag w:uri="urn:schemas-microsoft-com:office:smarttags" w:element="chsdate">
              <w:smartTagPr>
                <w:attr w:name="Year" w:val="1990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A665D7">
                <w:rPr>
                  <w:rFonts w:ascii="宋体" w:cs="宋体"/>
                  <w:color w:val="000000"/>
                  <w:kern w:val="0"/>
                  <w:sz w:val="21"/>
                  <w:szCs w:val="21"/>
                </w:rPr>
                <w:t>1990</w:t>
              </w:r>
              <w:r w:rsidRPr="00A665D7">
                <w:rPr>
                  <w:rFonts w:ascii="宋体" w:cs="宋体" w:hint="eastAsia"/>
                  <w:color w:val="000000"/>
                  <w:kern w:val="0"/>
                  <w:sz w:val="21"/>
                  <w:szCs w:val="21"/>
                </w:rPr>
                <w:t>年</w:t>
              </w:r>
              <w:r w:rsidRPr="00A665D7">
                <w:rPr>
                  <w:rFonts w:ascii="宋体" w:cs="宋体"/>
                  <w:color w:val="000000"/>
                  <w:kern w:val="0"/>
                  <w:sz w:val="21"/>
                  <w:szCs w:val="21"/>
                </w:rPr>
                <w:t>1</w:t>
              </w:r>
              <w:r w:rsidRPr="00A665D7">
                <w:rPr>
                  <w:rFonts w:ascii="宋体" w:cs="宋体" w:hint="eastAsia"/>
                  <w:color w:val="000000"/>
                  <w:kern w:val="0"/>
                  <w:sz w:val="21"/>
                  <w:szCs w:val="21"/>
                </w:rPr>
                <w:t>月</w:t>
              </w:r>
              <w:r w:rsidRPr="00A665D7">
                <w:rPr>
                  <w:rFonts w:ascii="宋体" w:cs="宋体"/>
                  <w:color w:val="000000"/>
                  <w:kern w:val="0"/>
                  <w:sz w:val="21"/>
                  <w:szCs w:val="21"/>
                </w:rPr>
                <w:t>1</w:t>
              </w:r>
              <w:r w:rsidRPr="00A665D7">
                <w:rPr>
                  <w:rFonts w:ascii="宋体" w:cs="宋体" w:hint="eastAsia"/>
                  <w:color w:val="000000"/>
                  <w:kern w:val="0"/>
                  <w:sz w:val="21"/>
                  <w:szCs w:val="21"/>
                </w:rPr>
                <w:t>日</w:t>
              </w:r>
            </w:smartTag>
          </w:p>
        </w:tc>
      </w:tr>
      <w:tr w:rsidR="001101C1" w:rsidRPr="00A665D7" w:rsidTr="00811B2B">
        <w:trPr>
          <w:trHeight w:val="1307"/>
          <w:jc w:val="center"/>
        </w:trPr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事故时间、地点及主要原因</w: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20XX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年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月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日上午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9:30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分，玉林市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公司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建筑工地搬运模具时，不慎扭伤右脚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诊断时间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 w:rsidRPr="00A665D7">
              <w:rPr>
                <w:rFonts w:ascii="宋体" w:cs="宋体"/>
                <w:color w:val="000000"/>
                <w:kern w:val="0"/>
                <w:sz w:val="21"/>
                <w:szCs w:val="21"/>
              </w:rPr>
              <w:t> </w:t>
            </w:r>
            <w:r w:rsidRPr="00A665D7">
              <w:rPr>
                <w:rFonts w:ascii="宋体" w:cs="宋体"/>
                <w:color w:val="000000"/>
                <w:kern w:val="0"/>
                <w:sz w:val="21"/>
                <w:szCs w:val="21"/>
              </w:rPr>
              <w:t>20XX</w:t>
            </w:r>
            <w:r w:rsidRPr="00A665D7">
              <w:rPr>
                <w:rFonts w:ascii="宋体" w:cs="宋体" w:hint="eastAsia"/>
                <w:color w:val="000000"/>
                <w:kern w:val="0"/>
                <w:sz w:val="21"/>
                <w:szCs w:val="21"/>
              </w:rPr>
              <w:t>年</w:t>
            </w:r>
            <w:r w:rsidRPr="00A665D7">
              <w:rPr>
                <w:rFonts w:ascii="宋体" w:cs="宋体"/>
                <w:color w:val="000000"/>
                <w:kern w:val="0"/>
                <w:sz w:val="21"/>
                <w:szCs w:val="21"/>
              </w:rPr>
              <w:t>X</w:t>
            </w:r>
            <w:r w:rsidRPr="00A665D7">
              <w:rPr>
                <w:rFonts w:ascii="宋体" w:cs="宋体" w:hint="eastAsia"/>
                <w:color w:val="000000"/>
                <w:kern w:val="0"/>
                <w:sz w:val="21"/>
                <w:szCs w:val="21"/>
              </w:rPr>
              <w:t>月</w:t>
            </w:r>
            <w:r w:rsidRPr="00A665D7">
              <w:rPr>
                <w:rFonts w:ascii="宋体" w:cs="宋体"/>
                <w:color w:val="000000"/>
                <w:kern w:val="0"/>
                <w:sz w:val="21"/>
                <w:szCs w:val="21"/>
              </w:rPr>
              <w:t>X</w:t>
            </w:r>
            <w:r w:rsidRPr="00A665D7">
              <w:rPr>
                <w:rFonts w:ascii="宋体" w:cs="宋体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1101C1" w:rsidRPr="00A665D7" w:rsidTr="00811B2B">
        <w:trPr>
          <w:trHeight w:val="828"/>
          <w:jc w:val="center"/>
        </w:trPr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受伤害部位</w: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右脚脚踝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职业病名称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 w:rsidRPr="00A665D7">
              <w:rPr>
                <w:rFonts w:ascii="宋体" w:cs="宋体" w:hint="eastAsia"/>
                <w:color w:val="000000"/>
                <w:kern w:val="0"/>
                <w:sz w:val="21"/>
                <w:szCs w:val="21"/>
              </w:rPr>
              <w:t>（若无，留空即可）</w:t>
            </w:r>
          </w:p>
        </w:tc>
      </w:tr>
      <w:tr w:rsidR="001101C1" w:rsidRPr="00A665D7" w:rsidTr="00811B2B">
        <w:trPr>
          <w:trHeight w:val="146"/>
          <w:jc w:val="center"/>
        </w:trPr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接触职业病</w:t>
            </w:r>
          </w:p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危害岗位</w: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cs="宋体" w:hint="eastAsia"/>
                <w:color w:val="000000"/>
                <w:kern w:val="0"/>
                <w:sz w:val="21"/>
                <w:szCs w:val="21"/>
              </w:rPr>
              <w:t>（若无，留空即可）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接触职业病</w:t>
            </w:r>
          </w:p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危害时间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 w:hint="eastAsia"/>
                <w:color w:val="000000"/>
                <w:kern w:val="0"/>
                <w:sz w:val="21"/>
                <w:szCs w:val="21"/>
              </w:rPr>
              <w:t>（若无，留空即可）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1101C1" w:rsidRPr="00A665D7" w:rsidTr="00811B2B">
        <w:trPr>
          <w:trHeight w:val="2235"/>
          <w:jc w:val="center"/>
        </w:trPr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受伤害经过简述（可附页）</w:t>
            </w:r>
          </w:p>
        </w:tc>
        <w:tc>
          <w:tcPr>
            <w:tcW w:w="66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20XX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年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月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日上午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9:30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分，我在玉林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公司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建筑工地搬运模具时，因地面湿滑，不慎摔倒，导致扭伤右脚。事故发生后，公司送我到玉林市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医院治疗，经检查，医院诊断为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XXXX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。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1101C1" w:rsidRPr="00A665D7" w:rsidTr="008C2103">
        <w:trPr>
          <w:trHeight w:val="1408"/>
          <w:jc w:val="center"/>
        </w:trPr>
        <w:tc>
          <w:tcPr>
            <w:tcW w:w="8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申请事项：</w:t>
            </w: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申请工伤</w:t>
            </w:r>
          </w:p>
          <w:p w:rsidR="001101C1" w:rsidRPr="00A665D7" w:rsidRDefault="001101C1" w:rsidP="001101C1">
            <w:pPr>
              <w:widowControl/>
              <w:spacing w:line="240" w:lineRule="atLeast"/>
              <w:ind w:firstLineChars="2250" w:firstLine="316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申请人签字：</w:t>
            </w:r>
          </w:p>
          <w:p w:rsidR="001101C1" w:rsidRPr="00A665D7" w:rsidRDefault="001101C1" w:rsidP="001101C1">
            <w:pPr>
              <w:widowControl/>
              <w:spacing w:line="240" w:lineRule="atLeast"/>
              <w:ind w:firstLineChars="2300" w:firstLine="31680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年　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月　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1101C1" w:rsidRPr="00A665D7" w:rsidTr="00811B2B">
        <w:trPr>
          <w:trHeight w:val="2445"/>
          <w:jc w:val="center"/>
        </w:trPr>
        <w:tc>
          <w:tcPr>
            <w:tcW w:w="84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1C1" w:rsidRPr="00A665D7" w:rsidRDefault="001101C1" w:rsidP="008C210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用人单位意见：</w:t>
            </w:r>
          </w:p>
          <w:p w:rsidR="001101C1" w:rsidRPr="00A665D7" w:rsidRDefault="001101C1" w:rsidP="001101C1">
            <w:pPr>
              <w:widowControl/>
              <w:spacing w:before="100" w:beforeAutospacing="1" w:after="100" w:afterAutospacing="1" w:line="240" w:lineRule="exact"/>
              <w:ind w:firstLineChars="700" w:firstLine="31680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情况属实，同意申请工伤</w:t>
            </w:r>
            <w:r w:rsidRPr="00A665D7">
              <w:rPr>
                <w:rFonts w:ascii="宋体" w:cs="宋体" w:hint="eastAsia"/>
                <w:color w:val="000000"/>
                <w:kern w:val="0"/>
                <w:sz w:val="24"/>
              </w:rPr>
              <w:t>。</w:t>
            </w:r>
          </w:p>
          <w:p w:rsidR="001101C1" w:rsidRPr="00A665D7" w:rsidRDefault="001101C1" w:rsidP="00070035">
            <w:pPr>
              <w:widowControl/>
              <w:spacing w:before="100" w:beforeAutospacing="1" w:after="100" w:afterAutospacing="1" w:line="260" w:lineRule="exact"/>
              <w:ind w:right="1620" w:firstLine="21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经办人签字</w:t>
            </w:r>
          </w:p>
          <w:p w:rsidR="001101C1" w:rsidRPr="00A665D7" w:rsidRDefault="001101C1" w:rsidP="00070035">
            <w:pPr>
              <w:widowControl/>
              <w:spacing w:before="100" w:beforeAutospacing="1" w:after="100" w:afterAutospacing="1" w:line="260" w:lineRule="exact"/>
              <w:ind w:right="1500" w:firstLine="21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（公章）</w:t>
            </w:r>
          </w:p>
          <w:p w:rsidR="001101C1" w:rsidRPr="00A665D7" w:rsidRDefault="001101C1" w:rsidP="00070035">
            <w:pPr>
              <w:widowControl/>
              <w:spacing w:before="100" w:beforeAutospacing="1" w:after="100" w:afterAutospacing="1" w:line="260" w:lineRule="exact"/>
              <w:ind w:right="1050" w:firstLine="21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  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1101C1" w:rsidRPr="00A665D7" w:rsidTr="00811B2B">
        <w:trPr>
          <w:trHeight w:val="1081"/>
          <w:jc w:val="center"/>
        </w:trPr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社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会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保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险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行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政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部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门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审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查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资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料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和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受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理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意</w:t>
            </w:r>
          </w:p>
          <w:p w:rsidR="001101C1" w:rsidRPr="00A665D7" w:rsidRDefault="001101C1" w:rsidP="003537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 w:hint="eastAsia"/>
                <w:color w:val="000000"/>
                <w:spacing w:val="-4"/>
                <w:kern w:val="0"/>
                <w:sz w:val="24"/>
                <w:szCs w:val="24"/>
              </w:rPr>
              <w:t>见</w:t>
            </w:r>
          </w:p>
        </w:tc>
        <w:tc>
          <w:tcPr>
            <w:tcW w:w="74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ind w:right="944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</w:t>
            </w:r>
          </w:p>
          <w:p w:rsidR="001101C1" w:rsidRPr="00A665D7" w:rsidRDefault="001101C1" w:rsidP="001101C1">
            <w:pPr>
              <w:widowControl/>
              <w:spacing w:before="100" w:beforeAutospacing="1" w:after="100" w:afterAutospacing="1" w:line="240" w:lineRule="atLeast"/>
              <w:ind w:right="944" w:firstLineChars="1850" w:firstLine="316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经办人签字：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  <w:p w:rsidR="001101C1" w:rsidRPr="00A665D7" w:rsidRDefault="001101C1" w:rsidP="00070035">
            <w:pPr>
              <w:widowControl/>
              <w:wordWrap w:val="0"/>
              <w:spacing w:before="100" w:beforeAutospacing="1" w:after="100" w:afterAutospacing="1" w:line="240" w:lineRule="atLeast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 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年　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月　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       </w:t>
            </w:r>
          </w:p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1101C1" w:rsidRPr="00A665D7" w:rsidTr="00811B2B">
        <w:trPr>
          <w:trHeight w:val="505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C1" w:rsidRPr="00A665D7" w:rsidRDefault="001101C1" w:rsidP="0007003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4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01C1" w:rsidRPr="00A665D7" w:rsidRDefault="001101C1" w:rsidP="001101C1">
            <w:pPr>
              <w:widowControl/>
              <w:spacing w:before="100" w:beforeAutospacing="1" w:after="100" w:afterAutospacing="1" w:line="240" w:lineRule="atLeast"/>
              <w:ind w:right="480" w:firstLineChars="2000" w:firstLine="31680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负责人签字：</w:t>
            </w:r>
          </w:p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ind w:right="1500" w:firstLine="21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（公章）</w:t>
            </w:r>
          </w:p>
          <w:p w:rsidR="001101C1" w:rsidRPr="00A665D7" w:rsidRDefault="001101C1" w:rsidP="00070035">
            <w:pPr>
              <w:widowControl/>
              <w:wordWrap w:val="0"/>
              <w:spacing w:before="100" w:beforeAutospacing="1" w:after="100" w:afterAutospacing="1" w:line="240" w:lineRule="atLeast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   </w:t>
            </w: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月　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 </w:t>
            </w:r>
            <w:r w:rsidRPr="00A665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      </w:t>
            </w:r>
          </w:p>
        </w:tc>
      </w:tr>
      <w:tr w:rsidR="001101C1" w:rsidRPr="00A665D7" w:rsidTr="00811B2B">
        <w:trPr>
          <w:trHeight w:val="896"/>
          <w:jc w:val="center"/>
        </w:trPr>
        <w:tc>
          <w:tcPr>
            <w:tcW w:w="84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  <w:p w:rsidR="001101C1" w:rsidRPr="00A665D7" w:rsidRDefault="001101C1" w:rsidP="0007003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A665D7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备注：</w:t>
            </w:r>
          </w:p>
        </w:tc>
      </w:tr>
    </w:tbl>
    <w:p w:rsidR="001101C1" w:rsidRPr="00A665D7" w:rsidRDefault="001101C1" w:rsidP="002224CE">
      <w:pPr>
        <w:spacing w:line="340" w:lineRule="exact"/>
        <w:jc w:val="center"/>
        <w:rPr>
          <w:rFonts w:ascii="仿宋_GB2312" w:eastAsia="仿宋_GB2312" w:hAnsi="宋体"/>
          <w:b/>
          <w:bCs/>
          <w:color w:val="000000"/>
          <w:kern w:val="44"/>
          <w:sz w:val="24"/>
          <w:szCs w:val="24"/>
        </w:rPr>
      </w:pPr>
      <w:r w:rsidRPr="00A665D7">
        <w:rPr>
          <w:rFonts w:ascii="仿宋_GB2312" w:eastAsia="仿宋_GB2312" w:hAnsi="宋体" w:hint="eastAsia"/>
          <w:b/>
          <w:bCs/>
          <w:color w:val="000000"/>
          <w:kern w:val="44"/>
          <w:sz w:val="24"/>
          <w:szCs w:val="24"/>
        </w:rPr>
        <w:t>填表说明</w:t>
      </w:r>
    </w:p>
    <w:p w:rsidR="001101C1" w:rsidRPr="00A665D7" w:rsidRDefault="001101C1" w:rsidP="00A665D7">
      <w:pPr>
        <w:spacing w:line="340" w:lineRule="exact"/>
        <w:ind w:firstLineChars="200" w:firstLine="31680"/>
        <w:rPr>
          <w:rFonts w:ascii="仿宋_GB2312" w:eastAsia="仿宋_GB2312" w:hAnsi="宋体"/>
          <w:bCs/>
          <w:color w:val="000000"/>
          <w:kern w:val="44"/>
          <w:sz w:val="24"/>
          <w:szCs w:val="24"/>
        </w:rPr>
      </w:pP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br/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 xml:space="preserve">　　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1</w:t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、用钢笔或签字笔填写，字体工整清楚。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br/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 xml:space="preserve">　　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2</w:t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、申请人为用人单位的，在首页申请人处加盖单位公章。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br/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 xml:space="preserve">　　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3</w:t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、受伤害部位一栏填写受伤害的具体部位。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br/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 xml:space="preserve">　　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4</w:t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、诊断时间一栏，职业病者，按职业病确诊时间填写；受伤或死亡的，按初诊时间填写。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br/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 xml:space="preserve">　　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5</w:t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、受伤害经过简述栏，应写明事故发生的时间、地点，当时所从事的工作，受伤害的原因以及伤害部位和程度。职业病患者应写明在何单位从事何种有害作业，起止时间，确诊结果。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br/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 xml:space="preserve">　　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6</w:t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、申请事项栏，应写明受伤害职工或者其近亲属、工会组织提出工伤认定申请并签字。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br/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 xml:space="preserve">　　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7</w:t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用人单位意见栏，应签署是否同意申请工伤，所填情况是否属实，经办人签字并加盖单位公章。用人单位不同意申报工伤，由个人申报的，用人单位意见栏可不填写，由受伤害职工个人或近亲属在备注栏填写，并注明申请的原因。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br/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 xml:space="preserve">　　</w:t>
      </w: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8</w:t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、社会保险行政部门审查资料和受理意见栏，应填写补正材料或是否受理的意见。</w:t>
      </w:r>
    </w:p>
    <w:p w:rsidR="001101C1" w:rsidRPr="00A665D7" w:rsidRDefault="001101C1" w:rsidP="00A665D7">
      <w:pPr>
        <w:spacing w:line="340" w:lineRule="exact"/>
        <w:ind w:firstLineChars="200" w:firstLine="31680"/>
        <w:rPr>
          <w:rFonts w:ascii="仿宋_GB2312" w:eastAsia="仿宋_GB2312" w:hAnsi="宋体"/>
          <w:bCs/>
          <w:color w:val="000000"/>
          <w:kern w:val="44"/>
        </w:rPr>
      </w:pPr>
      <w:r w:rsidRPr="00A665D7">
        <w:rPr>
          <w:rFonts w:ascii="仿宋_GB2312" w:eastAsia="仿宋_GB2312" w:hAnsi="宋体"/>
          <w:bCs/>
          <w:color w:val="000000"/>
          <w:kern w:val="44"/>
          <w:sz w:val="24"/>
          <w:szCs w:val="24"/>
        </w:rPr>
        <w:t>9</w:t>
      </w:r>
      <w:r w:rsidRPr="00A665D7">
        <w:rPr>
          <w:rFonts w:ascii="仿宋_GB2312" w:eastAsia="仿宋_GB2312" w:hAnsi="宋体" w:hint="eastAsia"/>
          <w:bCs/>
          <w:color w:val="000000"/>
          <w:kern w:val="44"/>
          <w:sz w:val="24"/>
          <w:szCs w:val="24"/>
        </w:rPr>
        <w:t>、此表一份，由社会保险行政部门留存。</w:t>
      </w:r>
    </w:p>
    <w:p w:rsidR="001101C1" w:rsidRPr="00A665D7" w:rsidRDefault="001101C1" w:rsidP="002224CE">
      <w:pPr>
        <w:spacing w:line="480" w:lineRule="exact"/>
        <w:rPr>
          <w:rFonts w:ascii="仿宋_GB2312" w:eastAsia="仿宋_GB2312" w:hAnsi="宋体"/>
          <w:bCs/>
          <w:color w:val="000000"/>
          <w:kern w:val="44"/>
        </w:rPr>
      </w:pPr>
    </w:p>
    <w:p w:rsidR="001101C1" w:rsidRPr="00A665D7" w:rsidRDefault="001101C1" w:rsidP="002224CE">
      <w:pPr>
        <w:spacing w:line="340" w:lineRule="exact"/>
        <w:jc w:val="center"/>
        <w:rPr>
          <w:color w:val="000000"/>
        </w:rPr>
      </w:pPr>
    </w:p>
    <w:sectPr w:rsidR="001101C1" w:rsidRPr="00A665D7" w:rsidSect="00EB066D">
      <w:footerReference w:type="even" r:id="rId6"/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1C1" w:rsidRPr="0018440C" w:rsidRDefault="001101C1" w:rsidP="00083083">
      <w:pPr>
        <w:rPr>
          <w:szCs w:val="21"/>
        </w:rPr>
      </w:pPr>
      <w:r>
        <w:separator/>
      </w:r>
    </w:p>
  </w:endnote>
  <w:endnote w:type="continuationSeparator" w:id="0">
    <w:p w:rsidR="001101C1" w:rsidRPr="0018440C" w:rsidRDefault="001101C1" w:rsidP="00083083">
      <w:pPr>
        <w:rPr>
          <w:szCs w:val="21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1C1" w:rsidRDefault="001101C1" w:rsidP="006864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01C1" w:rsidRDefault="001101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1C1" w:rsidRDefault="001101C1">
    <w:pPr>
      <w:pStyle w:val="Footer"/>
      <w:adjustRightInd w:val="0"/>
      <w:ind w:right="360" w:firstLine="360"/>
      <w:rPr>
        <w:rFonts w:eastAsia="方正仿宋_GBK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1C1" w:rsidRPr="0018440C" w:rsidRDefault="001101C1" w:rsidP="00083083">
      <w:pPr>
        <w:rPr>
          <w:szCs w:val="21"/>
        </w:rPr>
      </w:pPr>
      <w:r>
        <w:separator/>
      </w:r>
    </w:p>
  </w:footnote>
  <w:footnote w:type="continuationSeparator" w:id="0">
    <w:p w:rsidR="001101C1" w:rsidRPr="0018440C" w:rsidRDefault="001101C1" w:rsidP="00083083">
      <w:pPr>
        <w:rPr>
          <w:szCs w:val="21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3083"/>
    <w:rsid w:val="00006789"/>
    <w:rsid w:val="00010B54"/>
    <w:rsid w:val="00017ECF"/>
    <w:rsid w:val="00023886"/>
    <w:rsid w:val="00023E1F"/>
    <w:rsid w:val="000247C4"/>
    <w:rsid w:val="00025CEA"/>
    <w:rsid w:val="00035417"/>
    <w:rsid w:val="00055267"/>
    <w:rsid w:val="00060DC8"/>
    <w:rsid w:val="0006404B"/>
    <w:rsid w:val="000666C3"/>
    <w:rsid w:val="00070035"/>
    <w:rsid w:val="00071E99"/>
    <w:rsid w:val="00083083"/>
    <w:rsid w:val="00090B1C"/>
    <w:rsid w:val="00094A2D"/>
    <w:rsid w:val="00095464"/>
    <w:rsid w:val="000A49BF"/>
    <w:rsid w:val="000C07C3"/>
    <w:rsid w:val="000C5859"/>
    <w:rsid w:val="000E07C9"/>
    <w:rsid w:val="000E6F5F"/>
    <w:rsid w:val="00101E50"/>
    <w:rsid w:val="00103585"/>
    <w:rsid w:val="00104A95"/>
    <w:rsid w:val="001101C1"/>
    <w:rsid w:val="00120E3B"/>
    <w:rsid w:val="00136C0B"/>
    <w:rsid w:val="001405D7"/>
    <w:rsid w:val="0014103B"/>
    <w:rsid w:val="0015175D"/>
    <w:rsid w:val="001571F7"/>
    <w:rsid w:val="00180784"/>
    <w:rsid w:val="00182389"/>
    <w:rsid w:val="0018440C"/>
    <w:rsid w:val="00184CCA"/>
    <w:rsid w:val="00190127"/>
    <w:rsid w:val="00192FC3"/>
    <w:rsid w:val="001943A3"/>
    <w:rsid w:val="00195B36"/>
    <w:rsid w:val="001A2D10"/>
    <w:rsid w:val="001A3324"/>
    <w:rsid w:val="001A5B72"/>
    <w:rsid w:val="001B5CB7"/>
    <w:rsid w:val="001B7A29"/>
    <w:rsid w:val="001C489D"/>
    <w:rsid w:val="001D041A"/>
    <w:rsid w:val="001D1340"/>
    <w:rsid w:val="001D1CBE"/>
    <w:rsid w:val="001D4458"/>
    <w:rsid w:val="001E16D2"/>
    <w:rsid w:val="001F71A2"/>
    <w:rsid w:val="00202182"/>
    <w:rsid w:val="00210D55"/>
    <w:rsid w:val="00212A92"/>
    <w:rsid w:val="00213E0D"/>
    <w:rsid w:val="00220FF6"/>
    <w:rsid w:val="00222456"/>
    <w:rsid w:val="002224CE"/>
    <w:rsid w:val="0022409F"/>
    <w:rsid w:val="00233FB7"/>
    <w:rsid w:val="002373E3"/>
    <w:rsid w:val="00241B24"/>
    <w:rsid w:val="00242F85"/>
    <w:rsid w:val="00253B1F"/>
    <w:rsid w:val="00254D70"/>
    <w:rsid w:val="00267662"/>
    <w:rsid w:val="00273195"/>
    <w:rsid w:val="00280010"/>
    <w:rsid w:val="002A26EE"/>
    <w:rsid w:val="002D5C99"/>
    <w:rsid w:val="002F5B81"/>
    <w:rsid w:val="00304484"/>
    <w:rsid w:val="00320AA1"/>
    <w:rsid w:val="003218F5"/>
    <w:rsid w:val="00326C0F"/>
    <w:rsid w:val="003276A3"/>
    <w:rsid w:val="00332C82"/>
    <w:rsid w:val="0034277A"/>
    <w:rsid w:val="00353765"/>
    <w:rsid w:val="003638D4"/>
    <w:rsid w:val="0036600E"/>
    <w:rsid w:val="00371373"/>
    <w:rsid w:val="00376B98"/>
    <w:rsid w:val="00376C6B"/>
    <w:rsid w:val="00381364"/>
    <w:rsid w:val="003836E2"/>
    <w:rsid w:val="003B0CD8"/>
    <w:rsid w:val="003B370C"/>
    <w:rsid w:val="003B5573"/>
    <w:rsid w:val="003C749B"/>
    <w:rsid w:val="003D6AC7"/>
    <w:rsid w:val="003E0503"/>
    <w:rsid w:val="003E0A20"/>
    <w:rsid w:val="003E213D"/>
    <w:rsid w:val="003E2185"/>
    <w:rsid w:val="003F303C"/>
    <w:rsid w:val="003F565F"/>
    <w:rsid w:val="00405004"/>
    <w:rsid w:val="0041490D"/>
    <w:rsid w:val="00420D13"/>
    <w:rsid w:val="00427D90"/>
    <w:rsid w:val="00453F58"/>
    <w:rsid w:val="00472347"/>
    <w:rsid w:val="00472729"/>
    <w:rsid w:val="00485855"/>
    <w:rsid w:val="00486D15"/>
    <w:rsid w:val="00492042"/>
    <w:rsid w:val="0049312B"/>
    <w:rsid w:val="00493359"/>
    <w:rsid w:val="004B022C"/>
    <w:rsid w:val="004C1A36"/>
    <w:rsid w:val="004C22F1"/>
    <w:rsid w:val="004C3067"/>
    <w:rsid w:val="004D5759"/>
    <w:rsid w:val="004F6535"/>
    <w:rsid w:val="0050197A"/>
    <w:rsid w:val="00533F6D"/>
    <w:rsid w:val="005441EB"/>
    <w:rsid w:val="0055355E"/>
    <w:rsid w:val="00565657"/>
    <w:rsid w:val="00567723"/>
    <w:rsid w:val="00580EAA"/>
    <w:rsid w:val="00595A32"/>
    <w:rsid w:val="005A22D2"/>
    <w:rsid w:val="005B0268"/>
    <w:rsid w:val="005B5BE6"/>
    <w:rsid w:val="005D01EE"/>
    <w:rsid w:val="005D6A4E"/>
    <w:rsid w:val="005D71E0"/>
    <w:rsid w:val="005D753A"/>
    <w:rsid w:val="005E06B9"/>
    <w:rsid w:val="005E1473"/>
    <w:rsid w:val="005E52A7"/>
    <w:rsid w:val="005F098B"/>
    <w:rsid w:val="005F30CC"/>
    <w:rsid w:val="00600D5F"/>
    <w:rsid w:val="006023F0"/>
    <w:rsid w:val="0061492C"/>
    <w:rsid w:val="00615E35"/>
    <w:rsid w:val="00641E65"/>
    <w:rsid w:val="00645074"/>
    <w:rsid w:val="00681BB7"/>
    <w:rsid w:val="006822D9"/>
    <w:rsid w:val="0068648D"/>
    <w:rsid w:val="006A0055"/>
    <w:rsid w:val="006A62F1"/>
    <w:rsid w:val="006B46D6"/>
    <w:rsid w:val="006B4DC9"/>
    <w:rsid w:val="006B6601"/>
    <w:rsid w:val="006B79F1"/>
    <w:rsid w:val="006C42F8"/>
    <w:rsid w:val="006C5CA3"/>
    <w:rsid w:val="006D2A68"/>
    <w:rsid w:val="006D2BF1"/>
    <w:rsid w:val="006D7E35"/>
    <w:rsid w:val="0071613D"/>
    <w:rsid w:val="007214D6"/>
    <w:rsid w:val="0072632D"/>
    <w:rsid w:val="007303F6"/>
    <w:rsid w:val="007306B8"/>
    <w:rsid w:val="00744A20"/>
    <w:rsid w:val="007676EE"/>
    <w:rsid w:val="00770A61"/>
    <w:rsid w:val="00773467"/>
    <w:rsid w:val="007978A5"/>
    <w:rsid w:val="007B373F"/>
    <w:rsid w:val="007D7A3F"/>
    <w:rsid w:val="007E02B6"/>
    <w:rsid w:val="007F2A1F"/>
    <w:rsid w:val="0080469E"/>
    <w:rsid w:val="00804FEF"/>
    <w:rsid w:val="00811B2B"/>
    <w:rsid w:val="00812D0C"/>
    <w:rsid w:val="008310B8"/>
    <w:rsid w:val="008768CE"/>
    <w:rsid w:val="008A0554"/>
    <w:rsid w:val="008A55DE"/>
    <w:rsid w:val="008A6D7E"/>
    <w:rsid w:val="008B2959"/>
    <w:rsid w:val="008C2103"/>
    <w:rsid w:val="008C32CB"/>
    <w:rsid w:val="008D68D3"/>
    <w:rsid w:val="008E41EA"/>
    <w:rsid w:val="008E62CA"/>
    <w:rsid w:val="008F03DB"/>
    <w:rsid w:val="00900956"/>
    <w:rsid w:val="0090115B"/>
    <w:rsid w:val="00902619"/>
    <w:rsid w:val="009173D0"/>
    <w:rsid w:val="009250B0"/>
    <w:rsid w:val="00932378"/>
    <w:rsid w:val="00932BBB"/>
    <w:rsid w:val="0093557E"/>
    <w:rsid w:val="00954C62"/>
    <w:rsid w:val="009562A5"/>
    <w:rsid w:val="00972194"/>
    <w:rsid w:val="00974719"/>
    <w:rsid w:val="00986732"/>
    <w:rsid w:val="00990BBD"/>
    <w:rsid w:val="0099293F"/>
    <w:rsid w:val="009A452B"/>
    <w:rsid w:val="009A5F0F"/>
    <w:rsid w:val="009C035F"/>
    <w:rsid w:val="009C63F4"/>
    <w:rsid w:val="009C7135"/>
    <w:rsid w:val="009E0281"/>
    <w:rsid w:val="009E77EF"/>
    <w:rsid w:val="009F5C02"/>
    <w:rsid w:val="009F699C"/>
    <w:rsid w:val="00A10489"/>
    <w:rsid w:val="00A129E0"/>
    <w:rsid w:val="00A12FB0"/>
    <w:rsid w:val="00A20B28"/>
    <w:rsid w:val="00A21FE6"/>
    <w:rsid w:val="00A23E6C"/>
    <w:rsid w:val="00A374E7"/>
    <w:rsid w:val="00A40AE4"/>
    <w:rsid w:val="00A65607"/>
    <w:rsid w:val="00A665D7"/>
    <w:rsid w:val="00A6685E"/>
    <w:rsid w:val="00A679D0"/>
    <w:rsid w:val="00A74BBB"/>
    <w:rsid w:val="00A85A7C"/>
    <w:rsid w:val="00A87ABA"/>
    <w:rsid w:val="00A87EC3"/>
    <w:rsid w:val="00A92CEC"/>
    <w:rsid w:val="00A92DE0"/>
    <w:rsid w:val="00A95B20"/>
    <w:rsid w:val="00AC2CCF"/>
    <w:rsid w:val="00AC31C7"/>
    <w:rsid w:val="00AD35F6"/>
    <w:rsid w:val="00AD3EAB"/>
    <w:rsid w:val="00B00A3F"/>
    <w:rsid w:val="00B028D4"/>
    <w:rsid w:val="00B12714"/>
    <w:rsid w:val="00B14C62"/>
    <w:rsid w:val="00B30B4C"/>
    <w:rsid w:val="00B408DD"/>
    <w:rsid w:val="00B4098C"/>
    <w:rsid w:val="00B468D6"/>
    <w:rsid w:val="00B47410"/>
    <w:rsid w:val="00B55986"/>
    <w:rsid w:val="00B6506D"/>
    <w:rsid w:val="00B65D07"/>
    <w:rsid w:val="00B82436"/>
    <w:rsid w:val="00B8704B"/>
    <w:rsid w:val="00B94A44"/>
    <w:rsid w:val="00B95822"/>
    <w:rsid w:val="00BA37B3"/>
    <w:rsid w:val="00BB337A"/>
    <w:rsid w:val="00BD6462"/>
    <w:rsid w:val="00BD6635"/>
    <w:rsid w:val="00BE3D44"/>
    <w:rsid w:val="00BE7FE2"/>
    <w:rsid w:val="00C17066"/>
    <w:rsid w:val="00C20077"/>
    <w:rsid w:val="00C313F0"/>
    <w:rsid w:val="00C31B9D"/>
    <w:rsid w:val="00C439D9"/>
    <w:rsid w:val="00C452A6"/>
    <w:rsid w:val="00C45C71"/>
    <w:rsid w:val="00C542FE"/>
    <w:rsid w:val="00C57DD5"/>
    <w:rsid w:val="00C608B5"/>
    <w:rsid w:val="00C611B6"/>
    <w:rsid w:val="00C61F42"/>
    <w:rsid w:val="00C620A0"/>
    <w:rsid w:val="00C765E5"/>
    <w:rsid w:val="00C806F0"/>
    <w:rsid w:val="00C82C23"/>
    <w:rsid w:val="00C86B22"/>
    <w:rsid w:val="00C87D89"/>
    <w:rsid w:val="00C9465D"/>
    <w:rsid w:val="00C95253"/>
    <w:rsid w:val="00C9541A"/>
    <w:rsid w:val="00CA0D1A"/>
    <w:rsid w:val="00CA144C"/>
    <w:rsid w:val="00CA4B7D"/>
    <w:rsid w:val="00CB0191"/>
    <w:rsid w:val="00CB243E"/>
    <w:rsid w:val="00CB3C32"/>
    <w:rsid w:val="00CC6CA5"/>
    <w:rsid w:val="00CE59F0"/>
    <w:rsid w:val="00CF632B"/>
    <w:rsid w:val="00CF6A48"/>
    <w:rsid w:val="00D004D2"/>
    <w:rsid w:val="00D017AA"/>
    <w:rsid w:val="00D03355"/>
    <w:rsid w:val="00D14687"/>
    <w:rsid w:val="00D224C3"/>
    <w:rsid w:val="00D2743B"/>
    <w:rsid w:val="00D30D8B"/>
    <w:rsid w:val="00D35188"/>
    <w:rsid w:val="00D41F39"/>
    <w:rsid w:val="00D56707"/>
    <w:rsid w:val="00D6582F"/>
    <w:rsid w:val="00D72BD7"/>
    <w:rsid w:val="00D84F81"/>
    <w:rsid w:val="00D900B1"/>
    <w:rsid w:val="00DA57F4"/>
    <w:rsid w:val="00DB104A"/>
    <w:rsid w:val="00DD0C65"/>
    <w:rsid w:val="00DD1ABE"/>
    <w:rsid w:val="00DE0444"/>
    <w:rsid w:val="00DE29A9"/>
    <w:rsid w:val="00DE5ED1"/>
    <w:rsid w:val="00DE7A47"/>
    <w:rsid w:val="00DF2ECF"/>
    <w:rsid w:val="00DF6B77"/>
    <w:rsid w:val="00E05C31"/>
    <w:rsid w:val="00E1457A"/>
    <w:rsid w:val="00E4313D"/>
    <w:rsid w:val="00E540FC"/>
    <w:rsid w:val="00E57ACD"/>
    <w:rsid w:val="00E631D1"/>
    <w:rsid w:val="00E72F3A"/>
    <w:rsid w:val="00E740A5"/>
    <w:rsid w:val="00E910C1"/>
    <w:rsid w:val="00EA10DB"/>
    <w:rsid w:val="00EB066D"/>
    <w:rsid w:val="00EB2983"/>
    <w:rsid w:val="00EB4779"/>
    <w:rsid w:val="00EB7E15"/>
    <w:rsid w:val="00EC2044"/>
    <w:rsid w:val="00ED2370"/>
    <w:rsid w:val="00ED5E36"/>
    <w:rsid w:val="00ED6618"/>
    <w:rsid w:val="00EE0033"/>
    <w:rsid w:val="00EE1A43"/>
    <w:rsid w:val="00EE7D6E"/>
    <w:rsid w:val="00EF42DA"/>
    <w:rsid w:val="00EF659B"/>
    <w:rsid w:val="00F13E77"/>
    <w:rsid w:val="00F27FFB"/>
    <w:rsid w:val="00F332A2"/>
    <w:rsid w:val="00F42F14"/>
    <w:rsid w:val="00F60C53"/>
    <w:rsid w:val="00F91610"/>
    <w:rsid w:val="00FA3351"/>
    <w:rsid w:val="00FA54AB"/>
    <w:rsid w:val="00FA6032"/>
    <w:rsid w:val="00FC03EB"/>
    <w:rsid w:val="00FC563D"/>
    <w:rsid w:val="00FD0878"/>
    <w:rsid w:val="00FD2776"/>
    <w:rsid w:val="00FD6B81"/>
    <w:rsid w:val="00FE2CB1"/>
    <w:rsid w:val="00FE3E98"/>
    <w:rsid w:val="00FF1337"/>
    <w:rsid w:val="00FF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66D"/>
    <w:pPr>
      <w:widowControl w:val="0"/>
      <w:jc w:val="both"/>
    </w:pPr>
    <w:rPr>
      <w:rFonts w:ascii="Times New Roman" w:hAnsi="Times New Roman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83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308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8308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3083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083083"/>
    <w:rPr>
      <w:rFonts w:cs="Times New Roman"/>
    </w:rPr>
  </w:style>
  <w:style w:type="character" w:styleId="Strong">
    <w:name w:val="Strong"/>
    <w:basedOn w:val="DefaultParagraphFont"/>
    <w:uiPriority w:val="99"/>
    <w:qFormat/>
    <w:rsid w:val="00083083"/>
    <w:rPr>
      <w:rFonts w:cs="Times New Roman"/>
      <w:b/>
      <w:bCs/>
    </w:rPr>
  </w:style>
  <w:style w:type="character" w:customStyle="1" w:styleId="Char1">
    <w:name w:val="页脚 Char1"/>
    <w:basedOn w:val="DefaultParagraphFont"/>
    <w:uiPriority w:val="99"/>
    <w:rsid w:val="00083083"/>
    <w:rPr>
      <w:rFonts w:eastAsia="宋体" w:cs="Times New Roman"/>
      <w:kern w:val="2"/>
      <w:sz w:val="18"/>
      <w:szCs w:val="18"/>
      <w:lang w:val="en-US" w:eastAsia="zh-CN" w:bidi="ar-SA"/>
    </w:rPr>
  </w:style>
  <w:style w:type="paragraph" w:customStyle="1" w:styleId="p0">
    <w:name w:val="p0"/>
    <w:basedOn w:val="Normal"/>
    <w:uiPriority w:val="99"/>
    <w:rsid w:val="00083083"/>
    <w:pPr>
      <w:widowControl/>
    </w:pPr>
    <w:rPr>
      <w:kern w:val="0"/>
      <w:sz w:val="21"/>
      <w:szCs w:val="21"/>
    </w:rPr>
  </w:style>
  <w:style w:type="paragraph" w:styleId="PlainText">
    <w:name w:val="Plain Text"/>
    <w:basedOn w:val="Normal"/>
    <w:link w:val="PlainTextChar"/>
    <w:uiPriority w:val="99"/>
    <w:rsid w:val="00EB066D"/>
    <w:rPr>
      <w:rFonts w:ascii="宋体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B066D"/>
    <w:rPr>
      <w:rFonts w:ascii="宋体" w:eastAsia="宋体" w:hAnsi="Courier New" w:cs="Courier New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C86B2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3467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317</TotalTime>
  <Pages>6</Pages>
  <Words>370</Words>
  <Characters>2111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杨博</cp:lastModifiedBy>
  <cp:revision>308</cp:revision>
  <cp:lastPrinted>2017-09-07T02:39:00Z</cp:lastPrinted>
  <dcterms:created xsi:type="dcterms:W3CDTF">2017-05-12T01:36:00Z</dcterms:created>
  <dcterms:modified xsi:type="dcterms:W3CDTF">2021-03-09T01:12:00Z</dcterms:modified>
</cp:coreProperties>
</file>